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51" w:rsidRDefault="00250B3C" w:rsidP="00250B3C">
      <w:pPr>
        <w:jc w:val="center"/>
        <w:rPr>
          <w:b/>
        </w:rPr>
      </w:pPr>
      <w:r>
        <w:rPr>
          <w:b/>
        </w:rPr>
        <w:t>MODELO SOLICITUD DE AUTORIZACIÓN PARA QUE LOS POLICÍAS LOCALES PUEDAN REALIZAR SUS SERVICIOS VESTIDOS DE PAISANO.</w:t>
      </w:r>
    </w:p>
    <w:p w:rsidR="00250B3C" w:rsidRPr="006F6C44" w:rsidRDefault="00250B3C" w:rsidP="00250B3C">
      <w:pPr>
        <w:jc w:val="center"/>
        <w:rPr>
          <w:b/>
          <w:sz w:val="10"/>
        </w:rPr>
      </w:pPr>
    </w:p>
    <w:p w:rsidR="00CD5E9B" w:rsidRDefault="00CD5E9B" w:rsidP="00072413">
      <w:pPr>
        <w:ind w:firstLine="709"/>
        <w:jc w:val="both"/>
      </w:pPr>
      <w:r>
        <w:t>D/D</w:t>
      </w:r>
      <w:proofErr w:type="gramStart"/>
      <w:r>
        <w:t>.ª</w:t>
      </w:r>
      <w:proofErr w:type="gramEnd"/>
      <w:r w:rsidR="003437FE">
        <w:t xml:space="preserve"> </w:t>
      </w:r>
      <w:r>
        <w:t xml:space="preserve"> </w:t>
      </w:r>
      <w:bookmarkStart w:id="0" w:name="Texto60"/>
      <w:r w:rsidR="00F76E56">
        <w:fldChar w:fldCharType="begin">
          <w:ffData>
            <w:name w:val="Texto60"/>
            <w:enabled/>
            <w:calcOnExit w:val="0"/>
            <w:textInput/>
          </w:ffData>
        </w:fldChar>
      </w:r>
      <w:r w:rsidR="00F76E56">
        <w:instrText xml:space="preserve"> FORMTEXT </w:instrText>
      </w:r>
      <w:r w:rsidR="00F76E56">
        <w:fldChar w:fldCharType="separate"/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fldChar w:fldCharType="end"/>
      </w:r>
      <w:bookmarkEnd w:id="0"/>
      <w:r>
        <w:t xml:space="preserve">, con DNI n.º  </w:t>
      </w:r>
      <w:bookmarkStart w:id="1" w:name="Texto61"/>
      <w:r w:rsidR="00F76E56">
        <w:fldChar w:fldCharType="begin">
          <w:ffData>
            <w:name w:val="Texto61"/>
            <w:enabled/>
            <w:calcOnExit w:val="0"/>
            <w:textInput/>
          </w:ffData>
        </w:fldChar>
      </w:r>
      <w:r w:rsidR="00F76E56">
        <w:instrText xml:space="preserve"> FORMTEXT </w:instrText>
      </w:r>
      <w:r w:rsidR="00F76E56">
        <w:fldChar w:fldCharType="separate"/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fldChar w:fldCharType="end"/>
      </w:r>
      <w:bookmarkEnd w:id="1"/>
      <w:r>
        <w:t xml:space="preserve">, como Alcalde/sa del Ayuntamiento de  </w:t>
      </w:r>
      <w:bookmarkStart w:id="2" w:name="Texto62"/>
      <w:r w:rsidR="00F76E56">
        <w:fldChar w:fldCharType="begin">
          <w:ffData>
            <w:name w:val="Texto62"/>
            <w:enabled/>
            <w:calcOnExit w:val="0"/>
            <w:textInput/>
          </w:ffData>
        </w:fldChar>
      </w:r>
      <w:r w:rsidR="00F76E56">
        <w:instrText xml:space="preserve"> FORMTEXT </w:instrText>
      </w:r>
      <w:r w:rsidR="00F76E56">
        <w:fldChar w:fldCharType="separate"/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fldChar w:fldCharType="end"/>
      </w:r>
      <w:bookmarkEnd w:id="2"/>
      <w:r>
        <w:t>, comparece y mediante el presente escrito, conforme a lo dispuesto en el artículo 52.3 de la Ley Orgánica 2/1986, de 13 de marzo, de Fuerzas y Cuerpos de Seguridad,</w:t>
      </w:r>
    </w:p>
    <w:p w:rsidR="0048273A" w:rsidRDefault="0048273A" w:rsidP="00072413">
      <w:pPr>
        <w:ind w:firstLine="709"/>
        <w:jc w:val="both"/>
      </w:pPr>
      <w:r>
        <w:t>SOLICITA autorización para que los miembros del Cuerpo de la Policía Local de este Ayuntamiento, que a continuación se indican, puedan realizar sus servicios vestidos de paisano, durante el tiempo y circunstancias que a continuación se indican:</w:t>
      </w:r>
    </w:p>
    <w:p w:rsidR="002B0D58" w:rsidRDefault="006F6C44" w:rsidP="002B0D58">
      <w:pPr>
        <w:pStyle w:val="Prrafodelista"/>
        <w:numPr>
          <w:ilvl w:val="0"/>
          <w:numId w:val="2"/>
        </w:numPr>
        <w:spacing w:after="60"/>
        <w:contextualSpacing w:val="0"/>
      </w:pPr>
      <w:r>
        <w:t>Clase de servicios a realizar vestidos de paisano:</w:t>
      </w:r>
    </w:p>
    <w:bookmarkStart w:id="3" w:name="Texto45"/>
    <w:p w:rsidR="002B0D58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</w:pPr>
      <w:r>
        <w:fldChar w:fldCharType="begin">
          <w:ffData>
            <w:name w:val="Texto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bookmarkStart w:id="4" w:name="Texto46"/>
    <w:p w:rsidR="002B0D58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</w:pPr>
      <w:r>
        <w:fldChar w:fldCharType="begin">
          <w:ffData>
            <w:name w:val="Texto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bookmarkStart w:id="5" w:name="Texto47"/>
    <w:p w:rsidR="002B0D58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</w:pPr>
      <w:r>
        <w:fldChar w:fldCharType="begin">
          <w:ffData>
            <w:name w:val="Texto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bookmarkStart w:id="6" w:name="Texto48"/>
    <w:p w:rsidR="002B0D58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</w:pPr>
      <w:r>
        <w:fldChar w:fldCharType="begin">
          <w:ffData>
            <w:name w:val="Texto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Texto49"/>
    <w:p w:rsidR="006F6C44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</w:pPr>
      <w:r>
        <w:fldChar w:fldCharType="begin">
          <w:ffData>
            <w:name w:val="Texto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48273A" w:rsidRDefault="0099074E" w:rsidP="002B0D58">
      <w:pPr>
        <w:pStyle w:val="Prrafodelista"/>
        <w:numPr>
          <w:ilvl w:val="0"/>
          <w:numId w:val="2"/>
        </w:numPr>
        <w:spacing w:after="60"/>
        <w:contextualSpacing w:val="0"/>
        <w:jc w:val="both"/>
      </w:pPr>
      <w:r>
        <w:t>Número de Agentes</w:t>
      </w:r>
      <w:r w:rsidR="0048273A">
        <w:t>:</w:t>
      </w:r>
      <w:r w:rsidR="002E35DE">
        <w:t xml:space="preserve">  </w:t>
      </w:r>
      <w:bookmarkStart w:id="8" w:name="Texto35"/>
      <w:r w:rsidR="006D2F4D">
        <w:fldChar w:fldCharType="begin">
          <w:ffData>
            <w:name w:val="Texto35"/>
            <w:enabled/>
            <w:calcOnExit w:val="0"/>
            <w:textInput/>
          </w:ffData>
        </w:fldChar>
      </w:r>
      <w:r w:rsidR="006D2F4D">
        <w:instrText xml:space="preserve"> FORMTEXT </w:instrText>
      </w:r>
      <w:r w:rsidR="006D2F4D">
        <w:fldChar w:fldCharType="separate"/>
      </w:r>
      <w:r w:rsidR="003437FE">
        <w:rPr>
          <w:noProof/>
        </w:rPr>
        <w:t> </w:t>
      </w:r>
      <w:r w:rsidR="003437FE">
        <w:rPr>
          <w:noProof/>
        </w:rPr>
        <w:t> </w:t>
      </w:r>
      <w:r w:rsidR="003437FE">
        <w:rPr>
          <w:noProof/>
        </w:rPr>
        <w:t> </w:t>
      </w:r>
      <w:r w:rsidR="003437FE">
        <w:rPr>
          <w:noProof/>
        </w:rPr>
        <w:t> </w:t>
      </w:r>
      <w:r w:rsidR="003437FE">
        <w:rPr>
          <w:noProof/>
        </w:rPr>
        <w:t> </w:t>
      </w:r>
      <w:r w:rsidR="006D2F4D">
        <w:fldChar w:fldCharType="end"/>
      </w:r>
      <w:bookmarkEnd w:id="8"/>
    </w:p>
    <w:p w:rsidR="006F6C44" w:rsidRDefault="0048273A" w:rsidP="002B0D58">
      <w:pPr>
        <w:pStyle w:val="Prrafodelista"/>
        <w:numPr>
          <w:ilvl w:val="0"/>
          <w:numId w:val="2"/>
        </w:numPr>
        <w:spacing w:after="60"/>
        <w:contextualSpacing w:val="0"/>
        <w:jc w:val="both"/>
      </w:pPr>
      <w:r>
        <w:t xml:space="preserve">Identificación de los Agentes que realizarán </w:t>
      </w:r>
      <w:r w:rsidR="0099074E">
        <w:t>las funciones reseñadas</w:t>
      </w:r>
      <w:r>
        <w:t xml:space="preserve"> (Nombre, apellidos, DNI y nº Tarjeta Identificación Profesional)  -Indíquese igualmente si los Agentes durante el desarrollo de los servicios portarán el arma reglamentaria-:</w:t>
      </w:r>
    </w:p>
    <w:bookmarkStart w:id="9" w:name="Texto50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bookmarkStart w:id="10" w:name="Texto51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bookmarkStart w:id="11" w:name="Texto52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bookmarkStart w:id="12" w:name="Texto53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bookmarkStart w:id="13" w:name="Texto54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bookmarkStart w:id="14" w:name="Texto55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bookmarkStart w:id="15" w:name="Texto56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bookmarkStart w:id="16" w:name="Texto57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bookmarkStart w:id="17" w:name="Texto58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bookmarkStart w:id="18" w:name="Texto59"/>
    <w:p w:rsidR="000957F7" w:rsidRDefault="00F76E56" w:rsidP="002B0D58">
      <w:pPr>
        <w:pStyle w:val="Prrafodelista"/>
        <w:numPr>
          <w:ilvl w:val="1"/>
          <w:numId w:val="2"/>
        </w:numPr>
        <w:spacing w:after="60"/>
        <w:contextualSpacing w:val="0"/>
        <w:jc w:val="both"/>
      </w:pPr>
      <w:r>
        <w:fldChar w:fldCharType="begin">
          <w:ffData>
            <w:name w:val="Tex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48273A" w:rsidRDefault="0048273A" w:rsidP="002B0D58">
      <w:pPr>
        <w:pStyle w:val="Prrafodelista"/>
        <w:numPr>
          <w:ilvl w:val="0"/>
          <w:numId w:val="2"/>
        </w:numPr>
        <w:spacing w:after="60"/>
        <w:contextualSpacing w:val="0"/>
        <w:jc w:val="both"/>
      </w:pPr>
      <w:r>
        <w:t xml:space="preserve">Período temporal </w:t>
      </w:r>
      <w:r w:rsidR="0099074E">
        <w:t>solicitado</w:t>
      </w:r>
      <w:r w:rsidR="002E35DE">
        <w:t xml:space="preserve">:  </w:t>
      </w:r>
      <w:bookmarkStart w:id="19" w:name="Texto15"/>
      <w:r w:rsidR="00F76E56">
        <w:fldChar w:fldCharType="begin">
          <w:ffData>
            <w:name w:val="Texto15"/>
            <w:enabled/>
            <w:calcOnExit w:val="0"/>
            <w:textInput/>
          </w:ffData>
        </w:fldChar>
      </w:r>
      <w:r w:rsidR="00F76E56">
        <w:instrText xml:space="preserve"> FORMTEXT </w:instrText>
      </w:r>
      <w:r w:rsidR="00F76E56">
        <w:fldChar w:fldCharType="separate"/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fldChar w:fldCharType="end"/>
      </w:r>
      <w:bookmarkEnd w:id="19"/>
    </w:p>
    <w:p w:rsidR="0048273A" w:rsidRDefault="0048273A" w:rsidP="002B0D58">
      <w:pPr>
        <w:pStyle w:val="Prrafodelista"/>
        <w:numPr>
          <w:ilvl w:val="0"/>
          <w:numId w:val="2"/>
        </w:numPr>
        <w:spacing w:after="60"/>
        <w:contextualSpacing w:val="0"/>
        <w:jc w:val="both"/>
      </w:pPr>
      <w:r>
        <w:t xml:space="preserve">Horario </w:t>
      </w:r>
      <w:r w:rsidR="0099074E">
        <w:t>en el que se llevarán a cabo las funciones solicitadas</w:t>
      </w:r>
      <w:r>
        <w:t>:</w:t>
      </w:r>
      <w:r w:rsidR="00E03C93">
        <w:t xml:space="preserve"> </w:t>
      </w:r>
      <w:r w:rsidR="002E35DE">
        <w:t xml:space="preserve"> </w:t>
      </w:r>
      <w:bookmarkStart w:id="20" w:name="Texto17"/>
      <w:r w:rsidR="00F76E56">
        <w:fldChar w:fldCharType="begin">
          <w:ffData>
            <w:name w:val="Texto17"/>
            <w:enabled/>
            <w:calcOnExit w:val="0"/>
            <w:textInput/>
          </w:ffData>
        </w:fldChar>
      </w:r>
      <w:r w:rsidR="00F76E56">
        <w:instrText xml:space="preserve"> FORMTEXT </w:instrText>
      </w:r>
      <w:r w:rsidR="00F76E56">
        <w:fldChar w:fldCharType="separate"/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fldChar w:fldCharType="end"/>
      </w:r>
      <w:bookmarkEnd w:id="20"/>
    </w:p>
    <w:p w:rsidR="0048273A" w:rsidRDefault="002E35DE" w:rsidP="002B0D58">
      <w:pPr>
        <w:pStyle w:val="Prrafodelista"/>
        <w:numPr>
          <w:ilvl w:val="0"/>
          <w:numId w:val="2"/>
        </w:numPr>
        <w:spacing w:after="60"/>
        <w:contextualSpacing w:val="0"/>
      </w:pPr>
      <w:r>
        <w:t>Observaciones</w:t>
      </w:r>
      <w:r w:rsidR="0048273A">
        <w:t>:</w:t>
      </w:r>
      <w:r w:rsidR="00A451EC">
        <w:t xml:space="preserve">  </w:t>
      </w:r>
      <w:bookmarkStart w:id="21" w:name="Texto30"/>
      <w:r w:rsidR="00F76E56">
        <w:fldChar w:fldCharType="begin">
          <w:ffData>
            <w:name w:val="Texto30"/>
            <w:enabled/>
            <w:calcOnExit w:val="0"/>
            <w:textInput/>
          </w:ffData>
        </w:fldChar>
      </w:r>
      <w:r w:rsidR="00F76E56">
        <w:instrText xml:space="preserve"> FORMTEXT </w:instrText>
      </w:r>
      <w:r w:rsidR="00F76E56">
        <w:fldChar w:fldCharType="separate"/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rPr>
          <w:noProof/>
        </w:rPr>
        <w:t> </w:t>
      </w:r>
      <w:r w:rsidR="00F76E56">
        <w:fldChar w:fldCharType="end"/>
      </w:r>
      <w:bookmarkEnd w:id="21"/>
    </w:p>
    <w:p w:rsidR="0048273A" w:rsidRPr="00B0508A" w:rsidRDefault="0048273A" w:rsidP="00250B3C">
      <w:pPr>
        <w:jc w:val="both"/>
        <w:rPr>
          <w:sz w:val="10"/>
        </w:rPr>
      </w:pPr>
    </w:p>
    <w:bookmarkStart w:id="22" w:name="Texto24"/>
    <w:p w:rsidR="0048273A" w:rsidRDefault="00F76E56" w:rsidP="002E35DE">
      <w:pPr>
        <w:jc w:val="center"/>
      </w:pP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 w:rsidR="0048273A">
        <w:t>, a</w:t>
      </w:r>
      <w:r w:rsidR="002E35DE">
        <w:t xml:space="preserve"> </w:t>
      </w:r>
      <w:r w:rsidR="0048273A">
        <w:t xml:space="preserve"> </w:t>
      </w:r>
      <w:bookmarkStart w:id="23" w:name="Texto25"/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 w:rsidR="002E35DE">
        <w:t xml:space="preserve">  </w:t>
      </w:r>
      <w:r w:rsidR="0048273A">
        <w:t>de</w:t>
      </w:r>
      <w:r w:rsidR="002E35DE">
        <w:t xml:space="preserve"> </w:t>
      </w:r>
      <w:r w:rsidR="0048273A">
        <w:t xml:space="preserve"> </w:t>
      </w:r>
      <w:bookmarkStart w:id="24" w:name="Texto26"/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 w:rsidR="002E35DE">
        <w:t xml:space="preserve"> </w:t>
      </w:r>
      <w:r w:rsidR="0048273A">
        <w:t xml:space="preserve"> de</w:t>
      </w:r>
      <w:r w:rsidR="002E35DE">
        <w:t xml:space="preserve"> </w:t>
      </w:r>
      <w:r w:rsidR="0048273A">
        <w:t xml:space="preserve"> 20</w:t>
      </w:r>
      <w:r w:rsidR="002E35DE">
        <w:t xml:space="preserve"> </w:t>
      </w:r>
      <w:bookmarkStart w:id="25" w:name="Texto27"/>
      <w:r>
        <w:fldChar w:fldCharType="begin">
          <w:ffData>
            <w:name w:val="Texto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="0048273A">
        <w:t>.</w:t>
      </w:r>
    </w:p>
    <w:p w:rsidR="0048273A" w:rsidRPr="006F6C44" w:rsidRDefault="0048273A" w:rsidP="00250B3C">
      <w:pPr>
        <w:jc w:val="both"/>
        <w:rPr>
          <w:sz w:val="2"/>
        </w:rPr>
      </w:pPr>
    </w:p>
    <w:bookmarkStart w:id="26" w:name="Listadesplegable1"/>
    <w:bookmarkStart w:id="27" w:name="_GoBack"/>
    <w:p w:rsidR="006F6C44" w:rsidRDefault="00AE0BAB" w:rsidP="00AB2D26">
      <w:pPr>
        <w:jc w:val="both"/>
      </w:pPr>
      <w:r>
        <w:fldChar w:fldCharType="begin">
          <w:ffData>
            <w:name w:val="Listadesplegable1"/>
            <w:enabled/>
            <w:calcOnExit w:val="0"/>
            <w:ddList>
              <w:result w:val="1"/>
              <w:listEntry w:val="SUBDELEGACIÓN DEL GOBIERNO EN BADAJOZ"/>
              <w:listEntry w:val="SUBDELEGACIÓN DEL GOBIERNO EN CÁCERES"/>
            </w:ddList>
          </w:ffData>
        </w:fldChar>
      </w:r>
      <w:r>
        <w:instrText xml:space="preserve"> FORMDROPDOWN </w:instrText>
      </w:r>
      <w:r>
        <w:fldChar w:fldCharType="end"/>
      </w:r>
      <w:bookmarkEnd w:id="26"/>
      <w:bookmarkEnd w:id="27"/>
    </w:p>
    <w:sectPr w:rsidR="006F6C44" w:rsidSect="00B0508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23DD"/>
    <w:multiLevelType w:val="multilevel"/>
    <w:tmpl w:val="A982892C"/>
    <w:lvl w:ilvl="0">
      <w:start w:val="1"/>
      <w:numFmt w:val="decimal"/>
      <w:lvlText w:val="%1."/>
      <w:lvlJc w:val="left"/>
      <w:pPr>
        <w:ind w:left="992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559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hint="default"/>
      </w:rPr>
    </w:lvl>
  </w:abstractNum>
  <w:abstractNum w:abstractNumId="1">
    <w:nsid w:val="384F697D"/>
    <w:multiLevelType w:val="hybridMultilevel"/>
    <w:tmpl w:val="48BA5580"/>
    <w:lvl w:ilvl="0" w:tplc="0C0A000F">
      <w:start w:val="1"/>
      <w:numFmt w:val="decimal"/>
      <w:lvlText w:val="%1.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24"/>
    <w:rsid w:val="00072413"/>
    <w:rsid w:val="000957F7"/>
    <w:rsid w:val="000F456A"/>
    <w:rsid w:val="0012006A"/>
    <w:rsid w:val="001B7EF7"/>
    <w:rsid w:val="00250B3C"/>
    <w:rsid w:val="002B0D58"/>
    <w:rsid w:val="002E35DE"/>
    <w:rsid w:val="003437FE"/>
    <w:rsid w:val="003472A2"/>
    <w:rsid w:val="00380BDF"/>
    <w:rsid w:val="004230EB"/>
    <w:rsid w:val="00423963"/>
    <w:rsid w:val="0048273A"/>
    <w:rsid w:val="005F4B11"/>
    <w:rsid w:val="00655151"/>
    <w:rsid w:val="006D2F4D"/>
    <w:rsid w:val="006F6C44"/>
    <w:rsid w:val="007A7D9E"/>
    <w:rsid w:val="00934142"/>
    <w:rsid w:val="0099074E"/>
    <w:rsid w:val="00A329D5"/>
    <w:rsid w:val="00A451EC"/>
    <w:rsid w:val="00AB2D26"/>
    <w:rsid w:val="00AE0BAB"/>
    <w:rsid w:val="00B0508A"/>
    <w:rsid w:val="00CD5E9B"/>
    <w:rsid w:val="00D46F24"/>
    <w:rsid w:val="00E03C93"/>
    <w:rsid w:val="00F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C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C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co\Web\mso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msol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francisco.sabido</dc:creator>
  <cp:lastModifiedBy>francisco.sabido</cp:lastModifiedBy>
  <cp:revision>1</cp:revision>
  <cp:lastPrinted>2019-01-23T11:24:00Z</cp:lastPrinted>
  <dcterms:created xsi:type="dcterms:W3CDTF">2019-02-27T12:31:00Z</dcterms:created>
  <dcterms:modified xsi:type="dcterms:W3CDTF">2019-02-27T12:32:00Z</dcterms:modified>
</cp:coreProperties>
</file>