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4D" w:rsidRDefault="004B2F7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302895</wp:posOffset>
                </wp:positionV>
                <wp:extent cx="6464300" cy="1714500"/>
                <wp:effectExtent l="0" t="0" r="0" b="0"/>
                <wp:wrapNone/>
                <wp:docPr id="3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sz w:val="50"/>
                                <w:szCs w:val="50"/>
                              </w:rPr>
                              <w:id w:val="228783080"/>
                              <w:placeholder>
                                <w:docPart w:val="31940EEAFD8F4058AD3AB0127031DCF8"/>
                              </w:placeholder>
                            </w:sdtPr>
                            <w:sdtEndPr/>
                            <w:sdtContent>
                              <w:p w:rsidR="00007756" w:rsidRPr="00006957" w:rsidRDefault="00007756" w:rsidP="00B40246">
                                <w:pPr>
                                  <w:pStyle w:val="Ttulodelboletn"/>
                                  <w:jc w:val="center"/>
                                  <w:rPr>
                                    <w:rFonts w:ascii="Century Gothic" w:hAnsi="Century Gothic"/>
                                    <w:sz w:val="50"/>
                                    <w:szCs w:val="50"/>
                                  </w:rPr>
                                </w:pPr>
                                <w:r w:rsidRPr="00006957">
                                  <w:rPr>
                                    <w:rFonts w:ascii="Century Gothic" w:hAnsi="Century Gothic"/>
                                    <w:sz w:val="50"/>
                                    <w:szCs w:val="50"/>
                                    <w:lang w:bidi="es-ES"/>
                                  </w:rPr>
                                  <w:t xml:space="preserve">Informe de evaluación sobre el cumplimiento de las </w:t>
                                </w:r>
                                <w:r w:rsidRPr="00F27D3B">
                                  <w:rPr>
                                    <w:rFonts w:ascii="Century Gothic" w:hAnsi="Century Gothic"/>
                                    <w:sz w:val="48"/>
                                    <w:szCs w:val="48"/>
                                    <w:lang w:bidi="es-ES"/>
                                  </w:rPr>
                                  <w:t>obligaciones</w:t>
                                </w:r>
                                <w:r w:rsidRPr="00F27D3B">
                                  <w:rPr>
                                    <w:rFonts w:ascii="Century Gothic" w:hAnsi="Century Gothic"/>
                                    <w:sz w:val="50"/>
                                    <w:szCs w:val="50"/>
                                    <w:lang w:bidi="es-ES"/>
                                  </w:rPr>
                                  <w:t xml:space="preserve"> de Publicidad Activa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7.75pt;margin-top:23.85pt;width:509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" filled="f" stroked="f">
                <v:textbox inset=",7.2pt,,7.2pt">
                  <w:txbxContent>
                    <w:sdt>
                      <w:sdtPr>
                        <w:rPr>
                          <w:rFonts w:ascii="Century Gothic" w:hAnsi="Century Gothic"/>
                          <w:sz w:val="50"/>
                          <w:szCs w:val="50"/>
                        </w:rPr>
                        <w:id w:val="228783080"/>
                        <w:placeholder>
                          <w:docPart w:val="31940EEAFD8F4058AD3AB0127031DCF8"/>
                        </w:placeholder>
                      </w:sdtPr>
                      <w:sdtEndPr/>
                      <w:sdtContent>
                        <w:p w:rsidR="00007756" w:rsidRPr="00006957" w:rsidRDefault="00007756" w:rsidP="00B40246">
                          <w:pPr>
                            <w:pStyle w:val="Ttulodelboletn"/>
                            <w:jc w:val="center"/>
                            <w:rPr>
                              <w:rFonts w:ascii="Century Gothic" w:hAnsi="Century Gothic"/>
                              <w:sz w:val="50"/>
                              <w:szCs w:val="50"/>
                            </w:rPr>
                          </w:pPr>
                          <w:r w:rsidRPr="00006957">
                            <w:rPr>
                              <w:rFonts w:ascii="Century Gothic" w:hAnsi="Century Gothic"/>
                              <w:sz w:val="50"/>
                              <w:szCs w:val="50"/>
                              <w:lang w:bidi="es-ES"/>
                            </w:rPr>
                            <w:t xml:space="preserve">Informe de evaluación sobre el cumplimiento de las </w:t>
                          </w:r>
                          <w:r w:rsidRPr="00F27D3B">
                            <w:rPr>
                              <w:rFonts w:ascii="Century Gothic" w:hAnsi="Century Gothic"/>
                              <w:sz w:val="48"/>
                              <w:szCs w:val="48"/>
                              <w:lang w:bidi="es-ES"/>
                            </w:rPr>
                            <w:t>obligaciones</w:t>
                          </w:r>
                          <w:r w:rsidRPr="00F27D3B">
                            <w:rPr>
                              <w:rFonts w:ascii="Century Gothic" w:hAnsi="Century Gothic"/>
                              <w:sz w:val="50"/>
                              <w:szCs w:val="50"/>
                              <w:lang w:bidi="es-ES"/>
                            </w:rPr>
                            <w:t xml:space="preserve"> de Publicidad Activa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B40246" w:rsidRPr="00B1184C" w:rsidRDefault="004B2F78" w:rsidP="00B40246">
      <w:pPr>
        <w:spacing w:before="120" w:after="120" w:line="31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-180340</wp:posOffset>
                </wp:positionH>
                <wp:positionV relativeFrom="page">
                  <wp:posOffset>-116840</wp:posOffset>
                </wp:positionV>
                <wp:extent cx="8001000" cy="2997835"/>
                <wp:effectExtent l="0" t="0" r="0" b="0"/>
                <wp:wrapNone/>
                <wp:docPr id="2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997835"/>
                        </a:xfrm>
                        <a:prstGeom prst="rect">
                          <a:avLst/>
                        </a:prstGeom>
                        <a:solidFill>
                          <a:srgbClr val="50866C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7756" w:rsidRDefault="00007756" w:rsidP="00B40246">
                            <w:pPr>
                              <w:pStyle w:val="Ttulo2"/>
                              <w:tabs>
                                <w:tab w:val="left" w:pos="142"/>
                              </w:tabs>
                              <w:ind w:left="567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8316" cy="658342"/>
                                  <wp:effectExtent l="0" t="0" r="0" b="8890"/>
                                  <wp:docPr id="39" name="Imagen 39" descr="C:\Users\anam.ruiz\Pictures\PEQUEÑO CTBG 1 B texto AA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nam.ruiz\Pictures\PEQUEÑO CTBG 1 B texto AAI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716" cy="658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7" style="position:absolute;margin-left:-14.2pt;margin-top:-9.2pt;width:630pt;height:2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" fillcolor="#50866c" stroked="f">
                <v:textbox inset=",7.2pt,,7.2pt">
                  <w:txbxContent>
                    <w:p w:rsidR="00007756" w:rsidRDefault="00007756" w:rsidP="00B40246">
                      <w:pPr>
                        <w:pStyle w:val="Ttulo2"/>
                        <w:tabs>
                          <w:tab w:val="left" w:pos="142"/>
                        </w:tabs>
                        <w:ind w:left="567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48316" cy="658342"/>
                            <wp:effectExtent l="0" t="0" r="0" b="8890"/>
                            <wp:docPr id="39" name="Imagen 39" descr="C:\Users\anam.ruiz\Pictures\PEQUEÑO CTBG 1 B texto AA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nam.ruiz\Pictures\PEQUEÑO CTBG 1 B texto AA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716" cy="658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40246" w:rsidRPr="00B1184C" w:rsidRDefault="00B40246" w:rsidP="00B40246">
      <w:pPr>
        <w:spacing w:before="120" w:after="120" w:line="312" w:lineRule="auto"/>
      </w:pPr>
    </w:p>
    <w:p w:rsidR="00B40246" w:rsidRPr="00B1184C" w:rsidRDefault="00B40246" w:rsidP="00B40246">
      <w:pPr>
        <w:spacing w:before="120" w:after="120" w:line="312" w:lineRule="auto"/>
      </w:pPr>
    </w:p>
    <w:p w:rsidR="00B40246" w:rsidRPr="00B1184C" w:rsidRDefault="00B40246" w:rsidP="00B40246">
      <w:pPr>
        <w:spacing w:before="120" w:after="120" w:line="312" w:lineRule="auto"/>
        <w:rPr>
          <w:rFonts w:ascii="Arial" w:hAnsi="Arial"/>
          <w:b/>
          <w:sz w:val="36"/>
        </w:rPr>
      </w:pPr>
    </w:p>
    <w:p w:rsidR="00B40246" w:rsidRPr="0063780B" w:rsidRDefault="004B2F78" w:rsidP="00B40246">
      <w:pPr>
        <w:spacing w:before="120" w:after="120" w:line="312" w:lineRule="auto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-180975</wp:posOffset>
                </wp:positionH>
                <wp:positionV relativeFrom="page">
                  <wp:posOffset>2638425</wp:posOffset>
                </wp:positionV>
                <wp:extent cx="8001000" cy="245110"/>
                <wp:effectExtent l="0" t="0" r="0" b="2540"/>
                <wp:wrapTight wrapText="bothSides">
                  <wp:wrapPolygon edited="0">
                    <wp:start x="0" y="0"/>
                    <wp:lineTo x="0" y="20145"/>
                    <wp:lineTo x="21549" y="20145"/>
                    <wp:lineTo x="21549" y="0"/>
                    <wp:lineTo x="0" y="0"/>
                  </wp:wrapPolygon>
                </wp:wrapTight>
                <wp:docPr id="1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45110"/>
                        </a:xfrm>
                        <a:prstGeom prst="rect">
                          <a:avLst/>
                        </a:prstGeom>
                        <a:solidFill>
                          <a:srgbClr val="C5DDD2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14.25pt;margin-top:207.75pt;width:630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" fillcolor="#c5ddd2" stroked="f">
                <v:textbox inset=",7.2pt,,7.2pt"/>
                <w10:wrap type="tight" anchorx="page" anchory="page"/>
              </v:rect>
            </w:pict>
          </mc:Fallback>
        </mc:AlternateContent>
      </w:r>
    </w:p>
    <w:p w:rsidR="000C6CFF" w:rsidRDefault="000C6CFF"/>
    <w:p w:rsidR="000C6CFF" w:rsidRDefault="000C6CF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6954"/>
      </w:tblGrid>
      <w:tr w:rsidR="009A48E8" w:rsidRPr="00CB5511" w:rsidTr="002F54A2">
        <w:tc>
          <w:tcPr>
            <w:tcW w:w="3652" w:type="dxa"/>
          </w:tcPr>
          <w:p w:rsidR="009A48E8" w:rsidRPr="00E34195" w:rsidRDefault="009A48E8" w:rsidP="002F54A2">
            <w:pPr>
              <w:rPr>
                <w:b/>
                <w:color w:val="00642D"/>
                <w:sz w:val="24"/>
                <w:szCs w:val="24"/>
              </w:rPr>
            </w:pPr>
            <w:r w:rsidRPr="00E34195">
              <w:rPr>
                <w:b/>
                <w:color w:val="00642D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:rsidR="009A48E8" w:rsidRPr="00DC1607" w:rsidRDefault="0099485C" w:rsidP="0064320C">
            <w:r w:rsidRPr="00DC1607">
              <w:rPr>
                <w:iCs/>
              </w:rPr>
              <w:t>Colegio Oficial</w:t>
            </w:r>
            <w:r w:rsidRPr="00DC1607">
              <w:t xml:space="preserve"> Nacional de </w:t>
            </w:r>
            <w:r w:rsidRPr="00DC1607">
              <w:rPr>
                <w:iCs/>
              </w:rPr>
              <w:t>Prácticos de Puerto</w:t>
            </w:r>
          </w:p>
        </w:tc>
      </w:tr>
      <w:tr w:rsidR="009A48E8" w:rsidRPr="00CB5511" w:rsidTr="002F54A2">
        <w:tc>
          <w:tcPr>
            <w:tcW w:w="3652" w:type="dxa"/>
          </w:tcPr>
          <w:p w:rsidR="009A48E8" w:rsidRPr="00E34195" w:rsidRDefault="009A48E8" w:rsidP="002F54A2">
            <w:pPr>
              <w:rPr>
                <w:b/>
                <w:color w:val="00642D"/>
                <w:sz w:val="24"/>
                <w:szCs w:val="24"/>
              </w:rPr>
            </w:pPr>
            <w:r w:rsidRPr="00E34195">
              <w:rPr>
                <w:b/>
                <w:color w:val="00642D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:rsidR="009A48E8" w:rsidRPr="00CB5511" w:rsidRDefault="00137798" w:rsidP="002F5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de junio de 2021</w:t>
            </w:r>
          </w:p>
        </w:tc>
      </w:tr>
      <w:tr w:rsidR="009A48E8" w:rsidRPr="00CB5511" w:rsidTr="002F54A2">
        <w:tc>
          <w:tcPr>
            <w:tcW w:w="3652" w:type="dxa"/>
          </w:tcPr>
          <w:p w:rsidR="009A48E8" w:rsidRPr="00E34195" w:rsidRDefault="009A48E8" w:rsidP="002F54A2">
            <w:pPr>
              <w:rPr>
                <w:b/>
                <w:color w:val="00642D"/>
                <w:sz w:val="24"/>
                <w:szCs w:val="24"/>
              </w:rPr>
            </w:pPr>
            <w:r w:rsidRPr="00E34195">
              <w:rPr>
                <w:b/>
                <w:color w:val="00642D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:rsidR="009A48E8" w:rsidRPr="00DC1607" w:rsidRDefault="00DC1607" w:rsidP="002F54A2">
            <w:r w:rsidRPr="00DC1607">
              <w:t>https://www.practicosdepuerto.es/</w:t>
            </w:r>
          </w:p>
        </w:tc>
      </w:tr>
    </w:tbl>
    <w:p w:rsidR="00561402" w:rsidRDefault="00561402"/>
    <w:p w:rsidR="00F14DA4" w:rsidRPr="00000DF7" w:rsidRDefault="00F14DA4">
      <w:pPr>
        <w:rPr>
          <w:b/>
          <w:color w:val="00642D"/>
          <w:sz w:val="30"/>
          <w:szCs w:val="30"/>
        </w:rPr>
      </w:pPr>
      <w:r w:rsidRPr="00000DF7">
        <w:rPr>
          <w:b/>
          <w:color w:val="00642D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0"/>
        <w:gridCol w:w="8129"/>
        <w:gridCol w:w="709"/>
      </w:tblGrid>
      <w:tr w:rsidR="005B19E4" w:rsidRPr="00F14DA4" w:rsidTr="002F54A2">
        <w:tc>
          <w:tcPr>
            <w:tcW w:w="1760" w:type="dxa"/>
            <w:shd w:val="clear" w:color="auto" w:fill="4D7F52"/>
          </w:tcPr>
          <w:p w:rsidR="005B19E4" w:rsidRPr="00F14DA4" w:rsidRDefault="005B19E4" w:rsidP="002F54A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F14DA4">
              <w:rPr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4D7F52"/>
          </w:tcPr>
          <w:p w:rsidR="005B19E4" w:rsidRPr="00F14DA4" w:rsidRDefault="005B19E4" w:rsidP="002F54A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F14DA4">
              <w:rPr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4D7F52"/>
          </w:tcPr>
          <w:p w:rsidR="005B19E4" w:rsidRPr="00F14DA4" w:rsidRDefault="005B19E4" w:rsidP="002F54A2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5B19E4" w:rsidRPr="00F14DA4" w:rsidTr="002F54A2">
        <w:tc>
          <w:tcPr>
            <w:tcW w:w="1760" w:type="dxa"/>
          </w:tcPr>
          <w:p w:rsidR="005B19E4" w:rsidRPr="00F14DA4" w:rsidRDefault="005B19E4" w:rsidP="002F5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:rsidR="005B19E4" w:rsidRPr="00F14DA4" w:rsidRDefault="005B19E4" w:rsidP="00154A2C">
            <w:pPr>
              <w:jc w:val="both"/>
              <w:rPr>
                <w:sz w:val="20"/>
                <w:szCs w:val="20"/>
              </w:rPr>
            </w:pPr>
            <w:r w:rsidRPr="00F14DA4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:rsidR="005B19E4" w:rsidRPr="004A123A" w:rsidRDefault="005B19E4" w:rsidP="002F54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F14DA4" w:rsidTr="002F54A2">
        <w:tc>
          <w:tcPr>
            <w:tcW w:w="1760" w:type="dxa"/>
          </w:tcPr>
          <w:p w:rsidR="005B19E4" w:rsidRDefault="005B19E4" w:rsidP="002F5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:rsidR="005B19E4" w:rsidRDefault="005B19E4" w:rsidP="00154A2C">
            <w:pPr>
              <w:jc w:val="both"/>
              <w:rPr>
                <w:sz w:val="20"/>
                <w:szCs w:val="20"/>
              </w:rPr>
            </w:pPr>
            <w:r w:rsidRPr="00595AAF">
              <w:rPr>
                <w:sz w:val="20"/>
                <w:szCs w:val="20"/>
              </w:rPr>
              <w:t xml:space="preserve">Ciudades </w:t>
            </w:r>
            <w:r>
              <w:rPr>
                <w:sz w:val="20"/>
                <w:szCs w:val="20"/>
              </w:rPr>
              <w:t xml:space="preserve">Autónomas </w:t>
            </w:r>
            <w:r w:rsidRPr="00595AAF">
              <w:rPr>
                <w:sz w:val="20"/>
                <w:szCs w:val="20"/>
              </w:rPr>
              <w:t>y las entidades que integran la Administración Local</w:t>
            </w:r>
          </w:p>
        </w:tc>
        <w:tc>
          <w:tcPr>
            <w:tcW w:w="709" w:type="dxa"/>
            <w:vAlign w:val="center"/>
          </w:tcPr>
          <w:p w:rsidR="005B19E4" w:rsidRPr="004A123A" w:rsidRDefault="005B19E4" w:rsidP="002F54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F14DA4" w:rsidTr="002F54A2">
        <w:tc>
          <w:tcPr>
            <w:tcW w:w="1760" w:type="dxa"/>
          </w:tcPr>
          <w:p w:rsidR="005B19E4" w:rsidRPr="00F14DA4" w:rsidRDefault="005B19E4" w:rsidP="002F5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:rsidR="005B19E4" w:rsidRPr="00F14DA4" w:rsidRDefault="005B19E4" w:rsidP="00154A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F14DA4">
              <w:rPr>
                <w:sz w:val="20"/>
                <w:szCs w:val="20"/>
              </w:rPr>
              <w:t xml:space="preserve">utuas de </w:t>
            </w:r>
            <w:r>
              <w:rPr>
                <w:sz w:val="20"/>
                <w:szCs w:val="20"/>
              </w:rPr>
              <w:t>a</w:t>
            </w:r>
            <w:r w:rsidRPr="00F14DA4">
              <w:rPr>
                <w:sz w:val="20"/>
                <w:szCs w:val="20"/>
              </w:rPr>
              <w:t xml:space="preserve">ccidentes de </w:t>
            </w:r>
            <w:r>
              <w:rPr>
                <w:sz w:val="20"/>
                <w:szCs w:val="20"/>
              </w:rPr>
              <w:t>t</w:t>
            </w:r>
            <w:r w:rsidRPr="00F14DA4">
              <w:rPr>
                <w:sz w:val="20"/>
                <w:szCs w:val="20"/>
              </w:rPr>
              <w:t xml:space="preserve">rabajo y enfermedades profesionales </w:t>
            </w:r>
          </w:p>
        </w:tc>
        <w:tc>
          <w:tcPr>
            <w:tcW w:w="709" w:type="dxa"/>
            <w:vAlign w:val="center"/>
          </w:tcPr>
          <w:p w:rsidR="005B19E4" w:rsidRPr="004A123A" w:rsidRDefault="005B19E4" w:rsidP="002F54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F14DA4" w:rsidTr="002F54A2">
        <w:tc>
          <w:tcPr>
            <w:tcW w:w="1760" w:type="dxa"/>
          </w:tcPr>
          <w:p w:rsidR="005B19E4" w:rsidRPr="00F14DA4" w:rsidRDefault="005B19E4" w:rsidP="002F5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:rsidR="005B19E4" w:rsidRPr="00F14DA4" w:rsidRDefault="005B19E4" w:rsidP="00154A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Organismos y entidades vinculados o dependientes de administraciones públicas</w:t>
            </w:r>
            <w:r w:rsidRPr="00000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B19E4" w:rsidRPr="004A123A" w:rsidRDefault="005B19E4" w:rsidP="002F54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F14DA4" w:rsidTr="002F54A2">
        <w:tc>
          <w:tcPr>
            <w:tcW w:w="1760" w:type="dxa"/>
          </w:tcPr>
          <w:p w:rsidR="005B19E4" w:rsidRPr="00F14DA4" w:rsidRDefault="005B19E4" w:rsidP="002F5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:rsidR="005B19E4" w:rsidRPr="00F14DA4" w:rsidRDefault="005B19E4" w:rsidP="00154A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00DF7">
              <w:rPr>
                <w:sz w:val="20"/>
                <w:szCs w:val="20"/>
              </w:rPr>
              <w:t>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:rsidR="005B19E4" w:rsidRPr="004A123A" w:rsidRDefault="005B19E4" w:rsidP="002F54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F14DA4" w:rsidTr="002F54A2">
        <w:tc>
          <w:tcPr>
            <w:tcW w:w="1760" w:type="dxa"/>
          </w:tcPr>
          <w:p w:rsidR="005B19E4" w:rsidRPr="00F14DA4" w:rsidRDefault="005B19E4" w:rsidP="002F5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:rsidR="005B19E4" w:rsidRPr="00F14DA4" w:rsidRDefault="005B19E4" w:rsidP="00154A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00DF7">
              <w:rPr>
                <w:sz w:val="20"/>
                <w:szCs w:val="20"/>
              </w:rPr>
              <w:t>orporaciones de Derecho Público</w:t>
            </w:r>
          </w:p>
        </w:tc>
        <w:tc>
          <w:tcPr>
            <w:tcW w:w="709" w:type="dxa"/>
            <w:vAlign w:val="center"/>
          </w:tcPr>
          <w:p w:rsidR="005B19E4" w:rsidRPr="004A123A" w:rsidRDefault="0095773B" w:rsidP="002F54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F14DA4" w:rsidTr="002F54A2">
        <w:tc>
          <w:tcPr>
            <w:tcW w:w="1760" w:type="dxa"/>
          </w:tcPr>
          <w:p w:rsidR="005B19E4" w:rsidRDefault="005B19E4" w:rsidP="002F5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:rsidR="005B19E4" w:rsidRDefault="005B19E4" w:rsidP="00154A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:rsidR="005B19E4" w:rsidRPr="004A123A" w:rsidRDefault="005B19E4" w:rsidP="002F54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F14DA4" w:rsidTr="002F54A2">
        <w:tc>
          <w:tcPr>
            <w:tcW w:w="1760" w:type="dxa"/>
          </w:tcPr>
          <w:p w:rsidR="005B19E4" w:rsidRPr="00F14DA4" w:rsidRDefault="005B19E4" w:rsidP="002F5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</w:tcPr>
          <w:p w:rsidR="005B19E4" w:rsidRPr="00F14DA4" w:rsidRDefault="005B19E4" w:rsidP="00154A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Sociedades Mercantiles </w:t>
            </w:r>
            <w:r w:rsidR="00C73F10">
              <w:rPr>
                <w:sz w:val="20"/>
                <w:szCs w:val="20"/>
              </w:rPr>
              <w:t xml:space="preserve">del sector público </w:t>
            </w:r>
          </w:p>
        </w:tc>
        <w:tc>
          <w:tcPr>
            <w:tcW w:w="709" w:type="dxa"/>
            <w:vAlign w:val="center"/>
          </w:tcPr>
          <w:p w:rsidR="005B19E4" w:rsidRPr="004A123A" w:rsidRDefault="005B19E4" w:rsidP="002F54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3F10" w:rsidRPr="00F14DA4" w:rsidTr="002F54A2">
        <w:tc>
          <w:tcPr>
            <w:tcW w:w="1760" w:type="dxa"/>
          </w:tcPr>
          <w:p w:rsidR="00C73F10" w:rsidRDefault="00C73F10" w:rsidP="00C7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:rsidR="00C73F10" w:rsidRDefault="00C73F10" w:rsidP="00154A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:rsidR="00C73F10" w:rsidRPr="004A123A" w:rsidRDefault="00C73F10" w:rsidP="002F54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F14DA4" w:rsidTr="002F54A2">
        <w:tc>
          <w:tcPr>
            <w:tcW w:w="1760" w:type="dxa"/>
          </w:tcPr>
          <w:p w:rsidR="005B19E4" w:rsidRPr="00F14DA4" w:rsidRDefault="005B19E4" w:rsidP="00B82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  <w:r w:rsidR="00B8237E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</w:tcPr>
          <w:p w:rsidR="005B19E4" w:rsidRPr="00F14DA4" w:rsidRDefault="005B19E4" w:rsidP="00154A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  <w:r w:rsidRPr="003F572A">
              <w:rPr>
                <w:sz w:val="20"/>
                <w:szCs w:val="20"/>
              </w:rPr>
              <w:t>ociaciones constituidas por las Administraciones, organismos y entidades</w:t>
            </w:r>
            <w:r>
              <w:rPr>
                <w:sz w:val="20"/>
                <w:szCs w:val="20"/>
              </w:rPr>
              <w:t xml:space="preserve"> publicas</w:t>
            </w:r>
          </w:p>
        </w:tc>
        <w:tc>
          <w:tcPr>
            <w:tcW w:w="709" w:type="dxa"/>
            <w:vAlign w:val="center"/>
          </w:tcPr>
          <w:p w:rsidR="005B19E4" w:rsidRPr="004A123A" w:rsidRDefault="005B19E4" w:rsidP="002F54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F14DA4" w:rsidTr="002F54A2">
        <w:tc>
          <w:tcPr>
            <w:tcW w:w="1760" w:type="dxa"/>
          </w:tcPr>
          <w:p w:rsidR="005B19E4" w:rsidRPr="00F14DA4" w:rsidRDefault="005B19E4" w:rsidP="002F5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:rsidR="005B19E4" w:rsidRPr="00F14DA4" w:rsidRDefault="005B19E4" w:rsidP="00154A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61402">
              <w:rPr>
                <w:sz w:val="20"/>
                <w:szCs w:val="20"/>
              </w:rPr>
              <w:t>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:rsidR="005B19E4" w:rsidRPr="004A123A" w:rsidRDefault="005B19E4" w:rsidP="002F54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F14DA4" w:rsidTr="002F54A2">
        <w:tc>
          <w:tcPr>
            <w:tcW w:w="1760" w:type="dxa"/>
          </w:tcPr>
          <w:p w:rsidR="005B19E4" w:rsidRPr="00F14DA4" w:rsidRDefault="005B19E4" w:rsidP="002F5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:rsidR="005B19E4" w:rsidRPr="00F14DA4" w:rsidRDefault="005B19E4" w:rsidP="00154A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61402">
              <w:rPr>
                <w:sz w:val="20"/>
                <w:szCs w:val="20"/>
              </w:rPr>
              <w:t>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:rsidR="005B19E4" w:rsidRPr="004A123A" w:rsidRDefault="005B19E4" w:rsidP="002F54A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14DA4" w:rsidRDefault="00F14DA4"/>
    <w:p w:rsidR="00F14DA4" w:rsidRDefault="00F14DA4"/>
    <w:p w:rsidR="00CC02A3" w:rsidRDefault="00CC02A3">
      <w:r>
        <w:br w:type="page"/>
      </w:r>
    </w:p>
    <w:p w:rsidR="00CB5511" w:rsidRDefault="00BB6799">
      <w:pPr>
        <w:rPr>
          <w:b/>
          <w:color w:val="00642D"/>
          <w:sz w:val="30"/>
          <w:szCs w:val="30"/>
        </w:rPr>
      </w:pPr>
      <w:r w:rsidRPr="00BB6799">
        <w:rPr>
          <w:b/>
          <w:color w:val="00642D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3"/>
        <w:gridCol w:w="8256"/>
        <w:gridCol w:w="709"/>
      </w:tblGrid>
      <w:tr w:rsidR="0057532F" w:rsidRPr="0057532F" w:rsidTr="00F14DA4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D7F52"/>
          </w:tcPr>
          <w:p w:rsidR="00BB6799" w:rsidRPr="0057532F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7532F">
              <w:rPr>
                <w:b/>
                <w:color w:val="FFFFFF" w:themeColor="background1"/>
                <w:sz w:val="20"/>
                <w:szCs w:val="20"/>
              </w:rPr>
              <w:t>Bloque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D7F52"/>
          </w:tcPr>
          <w:p w:rsidR="00BB6799" w:rsidRPr="0057532F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7532F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4D7F52"/>
          </w:tcPr>
          <w:p w:rsidR="00BB6799" w:rsidRPr="0057532F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BB6799" w:rsidTr="00561402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4D7F52"/>
            <w:textDirection w:val="btLr"/>
          </w:tcPr>
          <w:p w:rsidR="00BB6799" w:rsidRPr="0057532F" w:rsidRDefault="00BB6799" w:rsidP="00BB6799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7532F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:rsidR="00BB6799" w:rsidRPr="00BB6799" w:rsidRDefault="00BB6799" w:rsidP="00BB6799">
            <w:pPr>
              <w:rPr>
                <w:sz w:val="20"/>
                <w:szCs w:val="20"/>
              </w:rPr>
            </w:pPr>
            <w:r w:rsidRPr="00BB6799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:rsidR="00BB6799" w:rsidRPr="00BB6799" w:rsidRDefault="00AD2022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AD202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BB6799" w:rsidTr="002F54A2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:rsidR="00AD2022" w:rsidRPr="00BB6799" w:rsidRDefault="00AD2022" w:rsidP="00BB6799">
            <w:pPr>
              <w:rPr>
                <w:sz w:val="20"/>
                <w:szCs w:val="20"/>
              </w:rPr>
            </w:pPr>
            <w:r w:rsidRPr="00BB6799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  <w:r w:rsidRPr="00AD2022">
              <w:rPr>
                <w:b/>
              </w:rPr>
              <w:t>x</w:t>
            </w:r>
          </w:p>
        </w:tc>
      </w:tr>
      <w:tr w:rsidR="00AD2022" w:rsidRPr="00BB6799" w:rsidTr="002F54A2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:rsidR="00AD2022" w:rsidRPr="00BB6799" w:rsidRDefault="00AD2022" w:rsidP="00BB6799">
            <w:pPr>
              <w:rPr>
                <w:sz w:val="20"/>
                <w:szCs w:val="20"/>
              </w:rPr>
            </w:pPr>
            <w:r w:rsidRPr="00BB6799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:rsidR="00AD2022" w:rsidRPr="00AD2022" w:rsidRDefault="00544E0C" w:rsidP="00AD202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D2022" w:rsidRPr="00BB6799" w:rsidTr="002F54A2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:rsidR="00AD2022" w:rsidRPr="00BB6799" w:rsidRDefault="00AD2022" w:rsidP="00BB6799">
            <w:pPr>
              <w:rPr>
                <w:sz w:val="20"/>
                <w:szCs w:val="20"/>
              </w:rPr>
            </w:pPr>
            <w:r w:rsidRPr="00BB6799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  <w:r w:rsidRPr="00AD2022">
              <w:rPr>
                <w:b/>
              </w:rPr>
              <w:t>x</w:t>
            </w:r>
          </w:p>
        </w:tc>
      </w:tr>
      <w:tr w:rsidR="00AD2022" w:rsidRPr="00BB6799" w:rsidTr="002F54A2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:rsidR="00AD2022" w:rsidRPr="00BB6799" w:rsidRDefault="00AD2022" w:rsidP="00BB6799">
            <w:pPr>
              <w:rPr>
                <w:sz w:val="20"/>
                <w:szCs w:val="20"/>
              </w:rPr>
            </w:pPr>
            <w:r w:rsidRPr="00BB6799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  <w:r w:rsidRPr="00AD2022">
              <w:rPr>
                <w:b/>
              </w:rPr>
              <w:t>x</w:t>
            </w:r>
          </w:p>
        </w:tc>
      </w:tr>
      <w:tr w:rsidR="00AD2022" w:rsidRPr="00BB6799" w:rsidTr="002F54A2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:rsidR="00AD2022" w:rsidRPr="00BB6799" w:rsidRDefault="00AD2022" w:rsidP="00BB6799">
            <w:pPr>
              <w:rPr>
                <w:sz w:val="20"/>
                <w:szCs w:val="20"/>
              </w:rPr>
            </w:pPr>
            <w:r w:rsidRPr="00BB6799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  <w:r w:rsidRPr="00AD2022">
              <w:rPr>
                <w:b/>
              </w:rPr>
              <w:t>x</w:t>
            </w:r>
          </w:p>
        </w:tc>
      </w:tr>
      <w:tr w:rsidR="00AD2022" w:rsidRPr="00BB6799" w:rsidTr="002F54A2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:rsidR="00AD2022" w:rsidRPr="00BB6799" w:rsidRDefault="00AD2022" w:rsidP="00BB6799">
            <w:pPr>
              <w:rPr>
                <w:sz w:val="20"/>
                <w:szCs w:val="20"/>
              </w:rPr>
            </w:pPr>
            <w:r w:rsidRPr="00BB6799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  <w:r w:rsidRPr="00AD2022">
              <w:rPr>
                <w:b/>
              </w:rPr>
              <w:t>x</w:t>
            </w:r>
          </w:p>
        </w:tc>
      </w:tr>
      <w:tr w:rsidR="00AD2022" w:rsidRPr="00BB6799" w:rsidTr="002F54A2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:rsidR="00AD2022" w:rsidRPr="00BB6799" w:rsidRDefault="00AD2022" w:rsidP="00BB6799">
            <w:pPr>
              <w:rPr>
                <w:sz w:val="20"/>
                <w:szCs w:val="20"/>
              </w:rPr>
            </w:pPr>
            <w:r w:rsidRPr="00BB6799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BB6799" w:rsidTr="002F54A2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:rsidR="00AD2022" w:rsidRPr="00BB6799" w:rsidRDefault="00AD2022" w:rsidP="00BB6799">
            <w:pPr>
              <w:rPr>
                <w:sz w:val="20"/>
                <w:szCs w:val="20"/>
              </w:rPr>
            </w:pPr>
            <w:r w:rsidRPr="00BB6799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BB6799" w:rsidTr="002F54A2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:rsidR="00AD2022" w:rsidRPr="00BB6799" w:rsidRDefault="00AD2022" w:rsidP="00BB6799">
            <w:pPr>
              <w:rPr>
                <w:sz w:val="20"/>
                <w:szCs w:val="20"/>
              </w:rPr>
            </w:pPr>
            <w:r w:rsidRPr="00BB6799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BB6799" w:rsidTr="002F54A2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4D7F52"/>
            <w:textDirection w:val="btLr"/>
          </w:tcPr>
          <w:p w:rsidR="0092723A" w:rsidRPr="0057532F" w:rsidRDefault="0092723A" w:rsidP="0057532F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7532F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:rsidR="0092723A" w:rsidRPr="0057532F" w:rsidRDefault="0092723A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:rsidR="0092723A" w:rsidRPr="00AD2022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BB6799" w:rsidTr="002F54A2">
        <w:tc>
          <w:tcPr>
            <w:tcW w:w="1633" w:type="dxa"/>
            <w:vMerge/>
            <w:tcBorders>
              <w:right w:val="nil"/>
            </w:tcBorders>
            <w:shd w:val="clear" w:color="auto" w:fill="4D7F52"/>
          </w:tcPr>
          <w:p w:rsidR="0092723A" w:rsidRPr="0057532F" w:rsidRDefault="0092723A">
            <w:pPr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:rsidR="0092723A" w:rsidRPr="0057532F" w:rsidRDefault="0092723A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:rsidR="0092723A" w:rsidRPr="00AD2022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BB6799" w:rsidTr="002F54A2">
        <w:tc>
          <w:tcPr>
            <w:tcW w:w="1633" w:type="dxa"/>
            <w:vMerge/>
            <w:tcBorders>
              <w:right w:val="nil"/>
            </w:tcBorders>
            <w:shd w:val="clear" w:color="auto" w:fill="4D7F52"/>
          </w:tcPr>
          <w:p w:rsidR="0092723A" w:rsidRPr="0057532F" w:rsidRDefault="0092723A">
            <w:pPr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:rsidR="0092723A" w:rsidRPr="0057532F" w:rsidRDefault="0092723A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:rsidR="0092723A" w:rsidRPr="00AD2022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BB6799" w:rsidTr="002F54A2">
        <w:tc>
          <w:tcPr>
            <w:tcW w:w="1633" w:type="dxa"/>
            <w:vMerge/>
            <w:tcBorders>
              <w:right w:val="nil"/>
            </w:tcBorders>
            <w:shd w:val="clear" w:color="auto" w:fill="4D7F52"/>
          </w:tcPr>
          <w:p w:rsidR="0092723A" w:rsidRPr="0057532F" w:rsidRDefault="0092723A">
            <w:pPr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:rsidR="0092723A" w:rsidRPr="0057532F" w:rsidRDefault="0092723A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:rsidR="0092723A" w:rsidRPr="00AD2022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BB6799" w:rsidTr="002F54A2">
        <w:tc>
          <w:tcPr>
            <w:tcW w:w="1633" w:type="dxa"/>
            <w:vMerge/>
            <w:tcBorders>
              <w:right w:val="nil"/>
            </w:tcBorders>
            <w:shd w:val="clear" w:color="auto" w:fill="4D7F52"/>
          </w:tcPr>
          <w:p w:rsidR="0092723A" w:rsidRPr="0057532F" w:rsidRDefault="0092723A">
            <w:pPr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:rsidR="0092723A" w:rsidRPr="0057532F" w:rsidRDefault="0092723A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:rsidR="0092723A" w:rsidRPr="00AD2022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4D7F52"/>
          </w:tcPr>
          <w:p w:rsidR="0092723A" w:rsidRPr="0057532F" w:rsidRDefault="0092723A">
            <w:pPr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:rsidR="0092723A" w:rsidRPr="0057532F" w:rsidRDefault="0092723A" w:rsidP="0057532F">
            <w:pPr>
              <w:rPr>
                <w:sz w:val="20"/>
                <w:szCs w:val="20"/>
              </w:rPr>
            </w:pPr>
            <w:r w:rsidRPr="0092723A">
              <w:rPr>
                <w:sz w:val="20"/>
                <w:szCs w:val="20"/>
              </w:rPr>
              <w:t>Documentos sometidos a información</w:t>
            </w:r>
            <w:r>
              <w:rPr>
                <w:sz w:val="20"/>
                <w:szCs w:val="20"/>
              </w:rPr>
              <w:t xml:space="preserve"> pública durante su tramitación</w:t>
            </w:r>
          </w:p>
        </w:tc>
        <w:tc>
          <w:tcPr>
            <w:tcW w:w="709" w:type="dxa"/>
          </w:tcPr>
          <w:p w:rsidR="0092723A" w:rsidRPr="00AD2022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BB6799" w:rsidTr="002F54A2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4D7F52"/>
            <w:textDirection w:val="btLr"/>
          </w:tcPr>
          <w:p w:rsidR="00AD2022" w:rsidRPr="0057532F" w:rsidRDefault="00AD2022" w:rsidP="0057532F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7532F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:rsidR="00AD2022" w:rsidRPr="0057532F" w:rsidRDefault="00AD2022" w:rsidP="004709E0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  <w:r w:rsidRPr="00AD2022">
              <w:rPr>
                <w:b/>
              </w:rPr>
              <w:t>x</w:t>
            </w:r>
          </w:p>
        </w:tc>
      </w:tr>
      <w:tr w:rsidR="00AD2022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AD2022" w:rsidRPr="0057532F" w:rsidRDefault="00AD2022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 xml:space="preserve">Modificaciones  de contratos 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  <w:r w:rsidRPr="00AD2022">
              <w:rPr>
                <w:b/>
              </w:rPr>
              <w:t>x</w:t>
            </w:r>
          </w:p>
        </w:tc>
      </w:tr>
      <w:tr w:rsidR="00AD2022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AD2022" w:rsidRPr="0057532F" w:rsidRDefault="00AD2022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  <w:r w:rsidRPr="00AD2022">
              <w:rPr>
                <w:b/>
              </w:rPr>
              <w:t>x</w:t>
            </w:r>
          </w:p>
        </w:tc>
      </w:tr>
      <w:tr w:rsidR="00AD2022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AD2022" w:rsidRPr="0057532F" w:rsidRDefault="00AD2022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AD2022" w:rsidRPr="0057532F" w:rsidRDefault="00AD2022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  <w:r w:rsidRPr="00AD2022">
              <w:rPr>
                <w:b/>
              </w:rPr>
              <w:t>x</w:t>
            </w:r>
          </w:p>
        </w:tc>
      </w:tr>
      <w:tr w:rsidR="00AD2022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AD2022" w:rsidRPr="0057532F" w:rsidRDefault="00AD2022" w:rsidP="004709E0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Relación de los convenios suscritos</w:t>
            </w:r>
            <w:r w:rsidR="009577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  <w:r w:rsidRPr="00AD2022">
              <w:rPr>
                <w:b/>
              </w:rPr>
              <w:t>x</w:t>
            </w:r>
          </w:p>
        </w:tc>
      </w:tr>
      <w:tr w:rsidR="00AD2022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AD2022" w:rsidRPr="0057532F" w:rsidRDefault="00AD2022" w:rsidP="005F4410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 xml:space="preserve">Encomiendas </w:t>
            </w:r>
            <w:r w:rsidR="005F4410">
              <w:rPr>
                <w:sz w:val="20"/>
                <w:szCs w:val="20"/>
              </w:rPr>
              <w:t>de gestión</w:t>
            </w:r>
          </w:p>
        </w:tc>
        <w:tc>
          <w:tcPr>
            <w:tcW w:w="709" w:type="dxa"/>
          </w:tcPr>
          <w:p w:rsidR="00AD2022" w:rsidRPr="00AD2022" w:rsidRDefault="005F4410" w:rsidP="00AD202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D2022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AD2022" w:rsidRPr="0057532F" w:rsidRDefault="00AD2022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AD2022" w:rsidRPr="0057532F" w:rsidRDefault="00AD2022" w:rsidP="004709E0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 xml:space="preserve">Subvenciones y ayudas públicas 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  <w:r w:rsidRPr="00AD2022">
              <w:rPr>
                <w:b/>
              </w:rPr>
              <w:t>x</w:t>
            </w:r>
          </w:p>
        </w:tc>
      </w:tr>
      <w:tr w:rsidR="00AD2022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AD2022" w:rsidRPr="0057532F" w:rsidRDefault="00AD2022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AD2022" w:rsidRPr="0057532F" w:rsidRDefault="00AD2022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AD2022" w:rsidRPr="0057532F" w:rsidRDefault="00AD2022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AD2022" w:rsidRPr="0057532F" w:rsidRDefault="00AD2022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AD2022" w:rsidRPr="0057532F" w:rsidRDefault="00AD2022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AD2022" w:rsidRPr="0057532F" w:rsidRDefault="00AD2022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AD2022" w:rsidRPr="0057532F" w:rsidRDefault="00AD2022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AD2022" w:rsidRPr="0057532F" w:rsidRDefault="00AD2022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:rsidR="00AD2022" w:rsidRPr="00AD2022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544E0C" w:rsidRPr="0057532F" w:rsidRDefault="00544E0C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544E0C" w:rsidRPr="0057532F" w:rsidRDefault="00544E0C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 xml:space="preserve">Resoluciones de autorización o reconocimiento de compatibilidad </w:t>
            </w:r>
            <w:r>
              <w:rPr>
                <w:sz w:val="20"/>
                <w:szCs w:val="20"/>
              </w:rPr>
              <w:t xml:space="preserve">de </w:t>
            </w:r>
            <w:r w:rsidRPr="0057532F">
              <w:rPr>
                <w:sz w:val="20"/>
                <w:szCs w:val="20"/>
              </w:rPr>
              <w:t>empleados.</w:t>
            </w:r>
          </w:p>
        </w:tc>
        <w:tc>
          <w:tcPr>
            <w:tcW w:w="709" w:type="dxa"/>
          </w:tcPr>
          <w:p w:rsidR="00544E0C" w:rsidRDefault="00544E0C" w:rsidP="00544E0C">
            <w:pPr>
              <w:jc w:val="center"/>
            </w:pPr>
          </w:p>
        </w:tc>
      </w:tr>
      <w:tr w:rsidR="00544E0C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544E0C" w:rsidRPr="0057532F" w:rsidRDefault="00544E0C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544E0C" w:rsidRPr="0057532F" w:rsidRDefault="00544E0C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Autorización para actividad privada al cese de altos cargos en la AGE</w:t>
            </w:r>
            <w:r>
              <w:rPr>
                <w:sz w:val="20"/>
                <w:szCs w:val="20"/>
              </w:rPr>
              <w:t xml:space="preserve">, </w:t>
            </w:r>
            <w:r w:rsidRPr="0057532F">
              <w:rPr>
                <w:sz w:val="20"/>
                <w:szCs w:val="20"/>
              </w:rPr>
              <w:t>CCAA o EELL</w:t>
            </w:r>
          </w:p>
        </w:tc>
        <w:tc>
          <w:tcPr>
            <w:tcW w:w="709" w:type="dxa"/>
          </w:tcPr>
          <w:p w:rsidR="00544E0C" w:rsidRDefault="00544E0C" w:rsidP="00544E0C">
            <w:pPr>
              <w:jc w:val="center"/>
            </w:pPr>
          </w:p>
        </w:tc>
      </w:tr>
      <w:tr w:rsidR="005F29B8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5F29B8" w:rsidRPr="0057532F" w:rsidRDefault="005F29B8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5F29B8" w:rsidRPr="0057532F" w:rsidRDefault="005F29B8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:rsidR="005F29B8" w:rsidRDefault="005F29B8" w:rsidP="005F29B8">
            <w:pPr>
              <w:jc w:val="center"/>
            </w:pPr>
          </w:p>
        </w:tc>
      </w:tr>
      <w:tr w:rsidR="005F29B8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5F29B8" w:rsidRPr="0057532F" w:rsidRDefault="005F29B8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:rsidR="005F29B8" w:rsidRPr="0057532F" w:rsidRDefault="005F29B8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:rsidR="005F29B8" w:rsidRDefault="005F29B8" w:rsidP="005F29B8">
            <w:pPr>
              <w:jc w:val="center"/>
            </w:pPr>
          </w:p>
        </w:tc>
      </w:tr>
      <w:tr w:rsidR="00AD2022" w:rsidRPr="00BB6799" w:rsidTr="002F54A2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:rsidR="00AD2022" w:rsidRPr="0057532F" w:rsidRDefault="00AD2022" w:rsidP="0057532F">
            <w:pPr>
              <w:rPr>
                <w:sz w:val="20"/>
                <w:szCs w:val="20"/>
              </w:rPr>
            </w:pPr>
            <w:r w:rsidRPr="0057532F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AD2022" w:rsidRPr="00AD2022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BB6799" w:rsidTr="002F54A2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4D7F52"/>
          </w:tcPr>
          <w:p w:rsidR="00AD2022" w:rsidRPr="0057532F" w:rsidRDefault="00AD202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7532F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:rsidR="00AD2022" w:rsidRPr="00496611" w:rsidRDefault="00AD2022" w:rsidP="0057532F">
            <w:r w:rsidRPr="0057532F">
              <w:rPr>
                <w:sz w:val="20"/>
                <w:szCs w:val="20"/>
              </w:rPr>
              <w:t>Relación de los bienes inmuebles que sean de su propiedad o sobre los que ostenten algún derecho real.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AD2022" w:rsidRPr="00AD2022" w:rsidRDefault="00AD2022" w:rsidP="00AD2022">
            <w:pPr>
              <w:jc w:val="center"/>
              <w:rPr>
                <w:b/>
              </w:rPr>
            </w:pPr>
          </w:p>
        </w:tc>
      </w:tr>
    </w:tbl>
    <w:p w:rsidR="00BB6799" w:rsidRDefault="00BB6799">
      <w:pPr>
        <w:rPr>
          <w:b/>
          <w:color w:val="00642D"/>
          <w:sz w:val="30"/>
          <w:szCs w:val="30"/>
        </w:rPr>
      </w:pPr>
    </w:p>
    <w:p w:rsidR="00BB6799" w:rsidRDefault="00BB6799">
      <w:pPr>
        <w:rPr>
          <w:b/>
          <w:color w:val="00642D"/>
          <w:sz w:val="30"/>
          <w:szCs w:val="30"/>
        </w:rPr>
      </w:pPr>
    </w:p>
    <w:p w:rsidR="00561402" w:rsidRDefault="00561402">
      <w:pPr>
        <w:rPr>
          <w:b/>
          <w:color w:val="00642D"/>
          <w:sz w:val="30"/>
          <w:szCs w:val="30"/>
        </w:rPr>
      </w:pPr>
    </w:p>
    <w:p w:rsidR="00B40246" w:rsidRPr="00E34195" w:rsidRDefault="004B2F78" w:rsidP="000C6CFF">
      <w:pPr>
        <w:pStyle w:val="Titulardelboletn"/>
        <w:spacing w:before="120" w:after="120" w:line="312" w:lineRule="auto"/>
        <w:ind w:left="720" w:hanging="360"/>
        <w:rPr>
          <w:rFonts w:ascii="Century Gothic" w:hAnsi="Century Gothic"/>
          <w:color w:val="00642D"/>
        </w:rPr>
      </w:pPr>
      <w:sdt>
        <w:sdtPr>
          <w:rPr>
            <w:rFonts w:ascii="Century Gothic" w:hAnsi="Century Gothic"/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E34195">
            <w:rPr>
              <w:rFonts w:ascii="Century Gothic" w:hAnsi="Century Gothic"/>
              <w:color w:val="00642D"/>
              <w:sz w:val="30"/>
              <w:szCs w:val="30"/>
            </w:rPr>
            <w:t>I. Localización y Estructuración de la Información de Transparencia</w:t>
          </w:r>
        </w:sdtContent>
      </w:sdt>
    </w:p>
    <w:p w:rsidR="000C6CFF" w:rsidRDefault="000C6CFF"/>
    <w:tbl>
      <w:tblPr>
        <w:tblStyle w:val="Tablaconcuadrcula"/>
        <w:tblW w:w="0" w:type="auto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2235"/>
        <w:gridCol w:w="3969"/>
        <w:gridCol w:w="425"/>
        <w:gridCol w:w="3969"/>
      </w:tblGrid>
      <w:tr w:rsidR="00CB5511" w:rsidRPr="000C6CFF" w:rsidTr="00E34195">
        <w:tc>
          <w:tcPr>
            <w:tcW w:w="2235" w:type="dxa"/>
            <w:vMerge w:val="restart"/>
            <w:shd w:val="clear" w:color="auto" w:fill="00642D"/>
            <w:vAlign w:val="center"/>
          </w:tcPr>
          <w:p w:rsidR="00CB5511" w:rsidRPr="00CB5511" w:rsidRDefault="00CB5511" w:rsidP="00CC02A3">
            <w:pPr>
              <w:jc w:val="both"/>
              <w:rPr>
                <w:b/>
                <w:color w:val="50866C"/>
              </w:rPr>
            </w:pPr>
            <w:r w:rsidRPr="00E34195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69" w:type="dxa"/>
            <w:shd w:val="clear" w:color="auto" w:fill="auto"/>
          </w:tcPr>
          <w:p w:rsidR="00CB5511" w:rsidRPr="000C6CFF" w:rsidRDefault="00CB5511" w:rsidP="00CC02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C6CFF">
              <w:rPr>
                <w:sz w:val="20"/>
                <w:szCs w:val="20"/>
              </w:rPr>
              <w:t>nlace o banner visible en la página home</w:t>
            </w:r>
          </w:p>
        </w:tc>
        <w:tc>
          <w:tcPr>
            <w:tcW w:w="425" w:type="dxa"/>
            <w:vAlign w:val="center"/>
          </w:tcPr>
          <w:p w:rsidR="00CB5511" w:rsidRPr="00CB5511" w:rsidRDefault="00CB5511" w:rsidP="00CC02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CB5511" w:rsidRPr="000C6CFF" w:rsidRDefault="00F101C8" w:rsidP="00CC02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97536C">
              <w:rPr>
                <w:sz w:val="20"/>
                <w:szCs w:val="20"/>
              </w:rPr>
              <w:t xml:space="preserve">a información sujeta a obligaciones de transparencia activa se localiza fundamentalmente en el apartado </w:t>
            </w:r>
            <w:r w:rsidR="0097536C">
              <w:rPr>
                <w:sz w:val="20"/>
                <w:szCs w:val="20"/>
              </w:rPr>
              <w:t>“</w:t>
            </w:r>
            <w:r w:rsidRPr="0097536C">
              <w:rPr>
                <w:sz w:val="20"/>
                <w:szCs w:val="20"/>
              </w:rPr>
              <w:t>Colegio/Federación</w:t>
            </w:r>
            <w:r w:rsidR="0097536C">
              <w:rPr>
                <w:sz w:val="20"/>
                <w:szCs w:val="20"/>
              </w:rPr>
              <w:t>”</w:t>
            </w:r>
            <w:r w:rsidRPr="0097536C">
              <w:rPr>
                <w:sz w:val="20"/>
                <w:szCs w:val="20"/>
              </w:rPr>
              <w:t xml:space="preserve"> de la barra superior de su página web</w:t>
            </w:r>
          </w:p>
        </w:tc>
      </w:tr>
      <w:tr w:rsidR="00CB5511" w:rsidRPr="000C6CFF" w:rsidTr="00E34195">
        <w:tc>
          <w:tcPr>
            <w:tcW w:w="2235" w:type="dxa"/>
            <w:vMerge/>
            <w:shd w:val="clear" w:color="auto" w:fill="00642D"/>
          </w:tcPr>
          <w:p w:rsidR="00CB5511" w:rsidRPr="000C6CFF" w:rsidRDefault="00CB5511" w:rsidP="00CC02A3">
            <w:pPr>
              <w:jc w:val="both"/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B5511" w:rsidRPr="000C6CFF" w:rsidRDefault="00CB5511" w:rsidP="00CC02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5" w:type="dxa"/>
            <w:vAlign w:val="center"/>
          </w:tcPr>
          <w:p w:rsidR="00CB5511" w:rsidRPr="00CB5511" w:rsidRDefault="00CB5511" w:rsidP="00CC02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B5511" w:rsidRPr="000C6CFF" w:rsidRDefault="00CB5511" w:rsidP="00CC02A3">
            <w:pPr>
              <w:jc w:val="both"/>
              <w:rPr>
                <w:sz w:val="20"/>
                <w:szCs w:val="20"/>
              </w:rPr>
            </w:pPr>
          </w:p>
        </w:tc>
      </w:tr>
      <w:tr w:rsidR="00CB5511" w:rsidRPr="000C6CFF" w:rsidTr="00E34195">
        <w:tc>
          <w:tcPr>
            <w:tcW w:w="2235" w:type="dxa"/>
            <w:vMerge/>
            <w:shd w:val="clear" w:color="auto" w:fill="00642D"/>
          </w:tcPr>
          <w:p w:rsidR="00CB5511" w:rsidRPr="000C6CFF" w:rsidRDefault="00CB5511" w:rsidP="00CC02A3">
            <w:pPr>
              <w:jc w:val="both"/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B5511" w:rsidRPr="000C6CFF" w:rsidRDefault="00CB5511" w:rsidP="00CC02A3">
            <w:pPr>
              <w:jc w:val="both"/>
              <w:rPr>
                <w:sz w:val="20"/>
                <w:szCs w:val="20"/>
              </w:rPr>
            </w:pPr>
            <w:r w:rsidRPr="00710031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5" w:type="dxa"/>
            <w:vAlign w:val="center"/>
          </w:tcPr>
          <w:p w:rsidR="00CB5511" w:rsidRPr="00CB5511" w:rsidRDefault="004E3932" w:rsidP="00CC02A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969" w:type="dxa"/>
            <w:vMerge/>
          </w:tcPr>
          <w:p w:rsidR="00CB5511" w:rsidRPr="000C6CFF" w:rsidRDefault="00CB5511" w:rsidP="00CC02A3">
            <w:pPr>
              <w:jc w:val="both"/>
              <w:rPr>
                <w:sz w:val="20"/>
                <w:szCs w:val="20"/>
              </w:rPr>
            </w:pPr>
          </w:p>
        </w:tc>
      </w:tr>
    </w:tbl>
    <w:p w:rsidR="00CB5511" w:rsidRDefault="00CB5511" w:rsidP="00CC02A3">
      <w:pPr>
        <w:jc w:val="both"/>
      </w:pPr>
    </w:p>
    <w:p w:rsidR="00CB5511" w:rsidRDefault="00CB5511" w:rsidP="00CC02A3">
      <w:pPr>
        <w:jc w:val="both"/>
      </w:pPr>
    </w:p>
    <w:tbl>
      <w:tblPr>
        <w:tblStyle w:val="Tablaconcuadrcula"/>
        <w:tblW w:w="0" w:type="auto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2235"/>
        <w:gridCol w:w="3969"/>
        <w:gridCol w:w="425"/>
        <w:gridCol w:w="3977"/>
      </w:tblGrid>
      <w:tr w:rsidR="00932008" w:rsidRPr="00932008" w:rsidTr="00E34195">
        <w:tc>
          <w:tcPr>
            <w:tcW w:w="2235" w:type="dxa"/>
            <w:vMerge w:val="restart"/>
            <w:shd w:val="clear" w:color="auto" w:fill="00642D"/>
            <w:vAlign w:val="center"/>
          </w:tcPr>
          <w:p w:rsidR="00932008" w:rsidRPr="00E34195" w:rsidRDefault="00932008" w:rsidP="00CC02A3">
            <w:pPr>
              <w:jc w:val="both"/>
              <w:rPr>
                <w:b/>
                <w:color w:val="FFFFFF" w:themeColor="background1"/>
              </w:rPr>
            </w:pPr>
            <w:r w:rsidRPr="00E34195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69" w:type="dxa"/>
          </w:tcPr>
          <w:p w:rsidR="00932008" w:rsidRPr="00932008" w:rsidRDefault="00932008" w:rsidP="00CC02A3">
            <w:pPr>
              <w:jc w:val="both"/>
              <w:rPr>
                <w:sz w:val="20"/>
                <w:szCs w:val="20"/>
              </w:rPr>
            </w:pPr>
            <w:r w:rsidRPr="00932008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5" w:type="dxa"/>
            <w:vAlign w:val="center"/>
          </w:tcPr>
          <w:p w:rsidR="00932008" w:rsidRPr="00CB5511" w:rsidRDefault="00932008" w:rsidP="00CC02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7" w:type="dxa"/>
            <w:vMerge w:val="restart"/>
          </w:tcPr>
          <w:p w:rsidR="00932008" w:rsidRPr="00932008" w:rsidRDefault="00932008" w:rsidP="00CC02A3">
            <w:pPr>
              <w:jc w:val="both"/>
              <w:rPr>
                <w:sz w:val="20"/>
                <w:szCs w:val="20"/>
              </w:rPr>
            </w:pPr>
          </w:p>
        </w:tc>
      </w:tr>
      <w:tr w:rsidR="00932008" w:rsidRPr="00932008" w:rsidTr="00E34195">
        <w:tc>
          <w:tcPr>
            <w:tcW w:w="2235" w:type="dxa"/>
            <w:vMerge/>
            <w:shd w:val="clear" w:color="auto" w:fill="00642D"/>
          </w:tcPr>
          <w:p w:rsidR="00932008" w:rsidRPr="00932008" w:rsidRDefault="00932008" w:rsidP="00CC02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32008" w:rsidRPr="00932008" w:rsidRDefault="00932008" w:rsidP="00CC02A3">
            <w:pPr>
              <w:jc w:val="both"/>
              <w:rPr>
                <w:sz w:val="20"/>
                <w:szCs w:val="20"/>
              </w:rPr>
            </w:pPr>
            <w:r w:rsidRPr="00932008">
              <w:rPr>
                <w:sz w:val="20"/>
                <w:szCs w:val="20"/>
              </w:rPr>
              <w:t>La información está organizada aunque no se ajusta al patrón definido por la LTAIBG</w:t>
            </w:r>
          </w:p>
        </w:tc>
        <w:tc>
          <w:tcPr>
            <w:tcW w:w="425" w:type="dxa"/>
            <w:vAlign w:val="center"/>
          </w:tcPr>
          <w:p w:rsidR="00932008" w:rsidRPr="00CB5511" w:rsidRDefault="00932008" w:rsidP="00CC02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7" w:type="dxa"/>
            <w:vMerge/>
          </w:tcPr>
          <w:p w:rsidR="00932008" w:rsidRPr="00932008" w:rsidRDefault="00932008" w:rsidP="00CC02A3">
            <w:pPr>
              <w:jc w:val="both"/>
              <w:rPr>
                <w:sz w:val="20"/>
                <w:szCs w:val="20"/>
              </w:rPr>
            </w:pPr>
          </w:p>
        </w:tc>
      </w:tr>
      <w:tr w:rsidR="00932008" w:rsidRPr="00932008" w:rsidTr="00E34195">
        <w:tc>
          <w:tcPr>
            <w:tcW w:w="2235" w:type="dxa"/>
            <w:vMerge/>
            <w:shd w:val="clear" w:color="auto" w:fill="00642D"/>
          </w:tcPr>
          <w:p w:rsidR="00932008" w:rsidRPr="00932008" w:rsidRDefault="00932008" w:rsidP="00CC02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32008" w:rsidRPr="00932008" w:rsidRDefault="00932008" w:rsidP="00CC02A3">
            <w:pPr>
              <w:jc w:val="both"/>
              <w:rPr>
                <w:sz w:val="20"/>
                <w:szCs w:val="20"/>
              </w:rPr>
            </w:pPr>
            <w:r w:rsidRPr="00932008">
              <w:rPr>
                <w:sz w:val="20"/>
                <w:szCs w:val="20"/>
              </w:rPr>
              <w:t>la información se presenta dispersa sin agrupación ni ordenación alguna</w:t>
            </w:r>
          </w:p>
        </w:tc>
        <w:tc>
          <w:tcPr>
            <w:tcW w:w="425" w:type="dxa"/>
            <w:vAlign w:val="center"/>
          </w:tcPr>
          <w:p w:rsidR="00932008" w:rsidRPr="00CB5511" w:rsidRDefault="00932008" w:rsidP="00CC02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77" w:type="dxa"/>
            <w:vMerge/>
          </w:tcPr>
          <w:p w:rsidR="00932008" w:rsidRPr="00932008" w:rsidRDefault="00932008" w:rsidP="00CC02A3">
            <w:pPr>
              <w:jc w:val="both"/>
              <w:rPr>
                <w:sz w:val="20"/>
                <w:szCs w:val="20"/>
              </w:rPr>
            </w:pPr>
          </w:p>
        </w:tc>
      </w:tr>
    </w:tbl>
    <w:p w:rsidR="00561402" w:rsidRDefault="00561402"/>
    <w:p w:rsidR="00561402" w:rsidRDefault="00561402">
      <w:r>
        <w:br w:type="page"/>
      </w:r>
    </w:p>
    <w:p w:rsidR="00932008" w:rsidRPr="00C33A23" w:rsidRDefault="00561402" w:rsidP="00932008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00642D"/>
          <w:sz w:val="32"/>
        </w:rPr>
      </w:pPr>
      <w:r>
        <w:rPr>
          <w:b/>
          <w:color w:val="00642D"/>
          <w:sz w:val="32"/>
        </w:rPr>
        <w:lastRenderedPageBreak/>
        <w:t>C</w:t>
      </w:r>
      <w:r w:rsidR="00932008" w:rsidRPr="00C33A23">
        <w:rPr>
          <w:b/>
          <w:color w:val="00642D"/>
          <w:sz w:val="32"/>
        </w:rPr>
        <w:t>umplimiento de las obligaciones de publicidad activa</w:t>
      </w:r>
    </w:p>
    <w:p w:rsidR="00932008" w:rsidRPr="00C33A23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color w:val="00642D"/>
          <w:lang w:bidi="es-ES"/>
        </w:rPr>
      </w:pPr>
      <w:r w:rsidRPr="00C33A23">
        <w:rPr>
          <w:rStyle w:val="Ttulo2Car"/>
          <w:color w:val="00642D"/>
          <w:lang w:bidi="es-ES"/>
        </w:rPr>
        <w:t>II.1 Información Institucional</w:t>
      </w:r>
      <w:r w:rsidR="00C77304">
        <w:rPr>
          <w:rStyle w:val="Ttulo2Car"/>
          <w:color w:val="00642D"/>
          <w:lang w:bidi="es-ES"/>
        </w:rPr>
        <w:t xml:space="preserve"> y</w:t>
      </w:r>
      <w:r w:rsidRPr="00C33A23">
        <w:rPr>
          <w:rStyle w:val="Ttulo2Car"/>
          <w:color w:val="00642D"/>
          <w:lang w:bidi="es-ES"/>
        </w:rPr>
        <w:t xml:space="preserve"> Organizativa</w:t>
      </w:r>
      <w:r w:rsidR="001561A4" w:rsidRPr="00C33A23">
        <w:rPr>
          <w:rStyle w:val="Ttulo2Car"/>
          <w:color w:val="00642D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91"/>
        <w:gridCol w:w="1905"/>
        <w:gridCol w:w="789"/>
        <w:gridCol w:w="6037"/>
      </w:tblGrid>
      <w:tr w:rsidR="00E34195" w:rsidRPr="00E34195" w:rsidTr="00F47C3B">
        <w:trPr>
          <w:cantSplit/>
          <w:trHeight w:val="1350"/>
        </w:trPr>
        <w:tc>
          <w:tcPr>
            <w:tcW w:w="1591" w:type="dxa"/>
            <w:shd w:val="clear" w:color="auto" w:fill="00642D"/>
            <w:vAlign w:val="center"/>
          </w:tcPr>
          <w:p w:rsidR="00E34195" w:rsidRPr="00E34195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E34195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05" w:type="dxa"/>
            <w:tcBorders>
              <w:bottom w:val="single" w:sz="4" w:space="0" w:color="00642D"/>
            </w:tcBorders>
            <w:shd w:val="clear" w:color="auto" w:fill="00642D"/>
            <w:vAlign w:val="center"/>
          </w:tcPr>
          <w:p w:rsidR="00E34195" w:rsidRPr="00E34195" w:rsidRDefault="00E34195" w:rsidP="00CB5511">
            <w:pPr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E34195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89" w:type="dxa"/>
            <w:tcBorders>
              <w:bottom w:val="single" w:sz="4" w:space="0" w:color="00642D"/>
            </w:tcBorders>
            <w:shd w:val="clear" w:color="auto" w:fill="00642D"/>
            <w:textDirection w:val="btLr"/>
          </w:tcPr>
          <w:p w:rsidR="00E34195" w:rsidRPr="00E34195" w:rsidRDefault="00E34195" w:rsidP="00E34195">
            <w:pPr>
              <w:pStyle w:val="Cuerpodelboletn"/>
              <w:spacing w:before="120" w:after="120" w:line="312" w:lineRule="auto"/>
              <w:ind w:left="113" w:right="113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E34195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6037" w:type="dxa"/>
            <w:tcBorders>
              <w:bottom w:val="single" w:sz="4" w:space="0" w:color="00642D"/>
            </w:tcBorders>
            <w:shd w:val="clear" w:color="auto" w:fill="00642D"/>
          </w:tcPr>
          <w:p w:rsidR="00E34195" w:rsidRPr="00E34195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E34195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CB5511" w:rsidTr="00F47C3B">
        <w:tc>
          <w:tcPr>
            <w:tcW w:w="1591" w:type="dxa"/>
            <w:vMerge w:val="restart"/>
            <w:tcBorders>
              <w:right w:val="single" w:sz="4" w:space="0" w:color="00642D"/>
            </w:tcBorders>
            <w:shd w:val="clear" w:color="auto" w:fill="00642D"/>
            <w:textDirection w:val="btLr"/>
            <w:vAlign w:val="center"/>
          </w:tcPr>
          <w:p w:rsidR="00E34195" w:rsidRPr="00E34195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left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E34195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190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CB5511" w:rsidRDefault="00E34195" w:rsidP="00CC02A3">
            <w:pPr>
              <w:jc w:val="both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CB551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8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97536C" w:rsidRDefault="0086572F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4"/>
                <w:szCs w:val="24"/>
                <w:lang w:bidi="es-ES"/>
              </w:rPr>
            </w:pPr>
            <w:r w:rsidRPr="0097536C">
              <w:rPr>
                <w:rStyle w:val="Ttulo2Car"/>
                <w:b w:val="0"/>
                <w:color w:val="auto"/>
                <w:sz w:val="24"/>
                <w:szCs w:val="24"/>
                <w:lang w:bidi="es-ES"/>
              </w:rPr>
              <w:t>X</w:t>
            </w:r>
          </w:p>
        </w:tc>
        <w:tc>
          <w:tcPr>
            <w:tcW w:w="603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0F56E7" w:rsidRPr="0097536C" w:rsidRDefault="001C0E07" w:rsidP="000F56E7">
            <w:pPr>
              <w:pStyle w:val="Cuerpodelboletn"/>
              <w:spacing w:before="120" w:after="120" w:line="312" w:lineRule="auto"/>
              <w:rPr>
                <w:color w:val="auto"/>
                <w:sz w:val="20"/>
                <w:szCs w:val="20"/>
              </w:rPr>
            </w:pPr>
            <w:r w:rsidRPr="0097536C">
              <w:rPr>
                <w:color w:val="auto"/>
                <w:sz w:val="20"/>
                <w:szCs w:val="20"/>
              </w:rPr>
              <w:t>La información se contiene</w:t>
            </w:r>
            <w:r w:rsidR="000F56E7" w:rsidRPr="0097536C">
              <w:rPr>
                <w:color w:val="auto"/>
                <w:sz w:val="20"/>
                <w:szCs w:val="20"/>
              </w:rPr>
              <w:t xml:space="preserve"> en el acceso “Colegio-Federación/Normativa reguladora”. </w:t>
            </w:r>
          </w:p>
          <w:p w:rsidR="00BD325C" w:rsidRPr="0097536C" w:rsidRDefault="000F56E7" w:rsidP="0097536C">
            <w:pPr>
              <w:pStyle w:val="Cuerpodelboletn"/>
              <w:spacing w:before="120" w:after="120" w:line="312" w:lineRule="auto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97536C">
              <w:rPr>
                <w:color w:val="auto"/>
                <w:sz w:val="20"/>
                <w:szCs w:val="20"/>
              </w:rPr>
              <w:t>No se contienen referencias a la Ley 2/1974, de 13 de febrero, sobre Colegios Profesionales</w:t>
            </w:r>
            <w:r w:rsidR="001C0E07" w:rsidRPr="0097536C">
              <w:rPr>
                <w:color w:val="auto"/>
                <w:sz w:val="20"/>
                <w:szCs w:val="20"/>
              </w:rPr>
              <w:t xml:space="preserve">, </w:t>
            </w:r>
            <w:r w:rsidR="0097536C" w:rsidRPr="0097536C">
              <w:rPr>
                <w:color w:val="auto"/>
                <w:sz w:val="20"/>
                <w:szCs w:val="20"/>
              </w:rPr>
              <w:t>pero sí</w:t>
            </w:r>
            <w:r w:rsidR="001C0E07" w:rsidRPr="0097536C">
              <w:rPr>
                <w:color w:val="auto"/>
                <w:sz w:val="20"/>
                <w:szCs w:val="20"/>
              </w:rPr>
              <w:t xml:space="preserve"> se incluye el Estatuto General del Colegio Oficial Nacional de Prácticos de Puerto y su modificación del año 2007</w:t>
            </w:r>
            <w:r w:rsidR="0097536C" w:rsidRPr="0097536C">
              <w:rPr>
                <w:color w:val="auto"/>
                <w:sz w:val="20"/>
                <w:szCs w:val="20"/>
              </w:rPr>
              <w:t xml:space="preserve">, que remite al </w:t>
            </w:r>
            <w:r w:rsidR="00446583" w:rsidRPr="0097536C">
              <w:rPr>
                <w:bCs/>
                <w:color w:val="auto"/>
                <w:sz w:val="20"/>
                <w:szCs w:val="20"/>
              </w:rPr>
              <w:t xml:space="preserve">texto </w:t>
            </w:r>
            <w:r w:rsidR="0097536C" w:rsidRPr="0097536C">
              <w:rPr>
                <w:bCs/>
                <w:color w:val="auto"/>
                <w:sz w:val="20"/>
                <w:szCs w:val="20"/>
              </w:rPr>
              <w:t xml:space="preserve">del BOE </w:t>
            </w:r>
            <w:r w:rsidR="00446583" w:rsidRPr="0097536C">
              <w:rPr>
                <w:bCs/>
                <w:color w:val="auto"/>
                <w:sz w:val="20"/>
                <w:szCs w:val="20"/>
              </w:rPr>
              <w:t>en su versión consolidada.</w:t>
            </w:r>
          </w:p>
        </w:tc>
      </w:tr>
      <w:tr w:rsidR="00E34195" w:rsidRPr="00CB5511" w:rsidTr="00F47C3B">
        <w:trPr>
          <w:trHeight w:val="325"/>
        </w:trPr>
        <w:tc>
          <w:tcPr>
            <w:tcW w:w="1591" w:type="dxa"/>
            <w:vMerge/>
            <w:tcBorders>
              <w:right w:val="single" w:sz="4" w:space="0" w:color="00642D"/>
            </w:tcBorders>
            <w:shd w:val="clear" w:color="auto" w:fill="00642D"/>
          </w:tcPr>
          <w:p w:rsidR="00E34195" w:rsidRPr="00E34195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0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CB5511" w:rsidRDefault="00E34195" w:rsidP="00CC02A3">
            <w:pPr>
              <w:jc w:val="both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CB551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8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97536C" w:rsidRDefault="00A414AF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4"/>
                <w:szCs w:val="24"/>
                <w:lang w:bidi="es-ES"/>
              </w:rPr>
            </w:pPr>
            <w:r w:rsidRPr="0097536C">
              <w:rPr>
                <w:rStyle w:val="Ttulo2Car"/>
                <w:b w:val="0"/>
                <w:color w:val="auto"/>
                <w:sz w:val="24"/>
                <w:szCs w:val="24"/>
                <w:lang w:bidi="es-ES"/>
              </w:rPr>
              <w:t>X</w:t>
            </w:r>
          </w:p>
        </w:tc>
        <w:tc>
          <w:tcPr>
            <w:tcW w:w="603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97536C" w:rsidRDefault="00147C99" w:rsidP="00147C99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  <w:r w:rsidRPr="0097536C">
              <w:rPr>
                <w:bCs/>
                <w:sz w:val="20"/>
                <w:szCs w:val="20"/>
              </w:rPr>
              <w:t>La información se localiza en el acceso “</w:t>
            </w:r>
            <w:r w:rsidRPr="0097536C">
              <w:rPr>
                <w:sz w:val="20"/>
                <w:szCs w:val="20"/>
              </w:rPr>
              <w:t>Colegio-Federación</w:t>
            </w:r>
            <w:r w:rsidRPr="0097536C">
              <w:rPr>
                <w:bCs/>
                <w:sz w:val="20"/>
                <w:szCs w:val="20"/>
              </w:rPr>
              <w:t>”. Carece de fecha y de cualquier referencia que permita conocer la última vez que se llevó a cabo su revisión o actualización</w:t>
            </w:r>
            <w:r w:rsidRPr="0097536C">
              <w:rPr>
                <w:rStyle w:val="Ttulo2Car"/>
                <w:sz w:val="20"/>
                <w:szCs w:val="20"/>
                <w:lang w:bidi="es-ES"/>
              </w:rPr>
              <w:t>.</w:t>
            </w:r>
          </w:p>
        </w:tc>
      </w:tr>
      <w:tr w:rsidR="00E34195" w:rsidRPr="00CB5511" w:rsidTr="00F47C3B">
        <w:tc>
          <w:tcPr>
            <w:tcW w:w="1591" w:type="dxa"/>
            <w:vMerge/>
            <w:tcBorders>
              <w:right w:val="single" w:sz="4" w:space="0" w:color="00642D"/>
            </w:tcBorders>
            <w:shd w:val="clear" w:color="auto" w:fill="00642D"/>
          </w:tcPr>
          <w:p w:rsidR="00E34195" w:rsidRPr="00E34195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0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CB5511" w:rsidRDefault="00E34195" w:rsidP="00CC02A3">
            <w:pPr>
              <w:jc w:val="both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CB551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8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CB5511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97536C" w:rsidRDefault="00147C99" w:rsidP="00446583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  <w:r w:rsidRPr="0097536C">
              <w:rPr>
                <w:sz w:val="20"/>
                <w:szCs w:val="20"/>
              </w:rPr>
              <w:t xml:space="preserve">No se ha localizado información. La que se contiene a pie de página home, </w:t>
            </w:r>
            <w:r w:rsidRPr="0097536C">
              <w:rPr>
                <w:sz w:val="20"/>
                <w:szCs w:val="20"/>
                <w:lang w:bidi="es-ES"/>
              </w:rPr>
              <w:t>resulta insuficiente a efectos del inventario de actividades de tratamiento al que se refieren los artículos 31 y 77.1 de la Ley Orgánica 3/2018, de 5 de diciembre, de protección de datos personales y garantía de los derechos digitales</w:t>
            </w:r>
          </w:p>
        </w:tc>
      </w:tr>
      <w:tr w:rsidR="00E34195" w:rsidRPr="00CB5511" w:rsidTr="00F47C3B">
        <w:tc>
          <w:tcPr>
            <w:tcW w:w="1591" w:type="dxa"/>
            <w:vMerge w:val="restart"/>
            <w:tcBorders>
              <w:right w:val="single" w:sz="4" w:space="0" w:color="00642D"/>
            </w:tcBorders>
            <w:shd w:val="clear" w:color="auto" w:fill="00642D"/>
            <w:textDirection w:val="btLr"/>
            <w:vAlign w:val="center"/>
          </w:tcPr>
          <w:p w:rsidR="00E34195" w:rsidRPr="00E34195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E34195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190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CB5511" w:rsidRDefault="00E34195" w:rsidP="00CC02A3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  <w:r w:rsidRPr="00E3419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8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CB5511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97536C" w:rsidRDefault="00147C99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  <w:r w:rsidRPr="0097536C">
              <w:rPr>
                <w:sz w:val="20"/>
                <w:szCs w:val="20"/>
              </w:rPr>
              <w:t>No se ha localizado información.</w:t>
            </w:r>
          </w:p>
        </w:tc>
      </w:tr>
      <w:tr w:rsidR="00E34195" w:rsidRPr="00CB5511" w:rsidTr="00F47C3B">
        <w:tc>
          <w:tcPr>
            <w:tcW w:w="1591" w:type="dxa"/>
            <w:vMerge/>
            <w:tcBorders>
              <w:right w:val="single" w:sz="4" w:space="0" w:color="00642D"/>
            </w:tcBorders>
            <w:shd w:val="clear" w:color="auto" w:fill="00642D"/>
          </w:tcPr>
          <w:p w:rsidR="00E34195" w:rsidRPr="00CB5511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190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E34195" w:rsidRDefault="00E34195" w:rsidP="00CC02A3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E3419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8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CB5511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97536C" w:rsidRDefault="0086572F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  <w:r w:rsidRPr="0097536C">
              <w:rPr>
                <w:sz w:val="20"/>
                <w:szCs w:val="20"/>
              </w:rPr>
              <w:t>No se ha localizado información.</w:t>
            </w:r>
          </w:p>
        </w:tc>
      </w:tr>
      <w:tr w:rsidR="00E34195" w:rsidRPr="00CB5511" w:rsidTr="00F47C3B">
        <w:tc>
          <w:tcPr>
            <w:tcW w:w="1591" w:type="dxa"/>
            <w:vMerge/>
            <w:tcBorders>
              <w:right w:val="single" w:sz="4" w:space="0" w:color="00642D"/>
            </w:tcBorders>
            <w:shd w:val="clear" w:color="auto" w:fill="00642D"/>
          </w:tcPr>
          <w:p w:rsidR="00E34195" w:rsidRPr="00CB5511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190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E34195" w:rsidRDefault="00E34195" w:rsidP="00CC02A3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E3419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8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CB5511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97536C" w:rsidRDefault="00A414AF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  <w:r w:rsidRPr="0097536C">
              <w:rPr>
                <w:sz w:val="20"/>
                <w:szCs w:val="20"/>
              </w:rPr>
              <w:t>No se ha localizado información</w:t>
            </w:r>
          </w:p>
        </w:tc>
      </w:tr>
      <w:tr w:rsidR="00E34195" w:rsidRPr="00CB5511" w:rsidTr="00F47C3B">
        <w:tc>
          <w:tcPr>
            <w:tcW w:w="1591" w:type="dxa"/>
            <w:vMerge/>
            <w:tcBorders>
              <w:right w:val="single" w:sz="4" w:space="0" w:color="00642D"/>
            </w:tcBorders>
            <w:shd w:val="clear" w:color="auto" w:fill="00642D"/>
          </w:tcPr>
          <w:p w:rsidR="00E34195" w:rsidRPr="00CB5511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190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E34195" w:rsidRDefault="00E34195" w:rsidP="00CC02A3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E3419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8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CB5511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E34195" w:rsidRPr="0097536C" w:rsidRDefault="00A414AF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  <w:r w:rsidRPr="0097536C">
              <w:rPr>
                <w:sz w:val="20"/>
                <w:szCs w:val="20"/>
              </w:rPr>
              <w:t>No se ha localizado información</w:t>
            </w:r>
          </w:p>
        </w:tc>
      </w:tr>
    </w:tbl>
    <w:p w:rsidR="00E3088D" w:rsidRPr="0092723A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:rsidR="001561A4" w:rsidRDefault="001561A4" w:rsidP="00E3088D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:rsidR="0097536C" w:rsidRDefault="0097536C" w:rsidP="00E3088D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:rsidR="001561A4" w:rsidRPr="00C33A23" w:rsidRDefault="001561A4" w:rsidP="001561A4">
      <w:pPr>
        <w:pStyle w:val="Cuerpodelboletn"/>
        <w:spacing w:before="120" w:after="120" w:line="312" w:lineRule="auto"/>
        <w:ind w:left="360"/>
        <w:rPr>
          <w:rStyle w:val="Ttulo2Car"/>
          <w:color w:val="00642D"/>
          <w:lang w:bidi="es-ES"/>
        </w:rPr>
      </w:pPr>
      <w:r w:rsidRPr="00C33A23">
        <w:rPr>
          <w:rStyle w:val="Ttulo2Car"/>
          <w:color w:val="00642D"/>
          <w:lang w:bidi="es-ES"/>
        </w:rPr>
        <w:lastRenderedPageBreak/>
        <w:t>Análisis de la información Institucional</w:t>
      </w:r>
      <w:r w:rsidR="00C77304">
        <w:rPr>
          <w:rStyle w:val="Ttulo2Car"/>
          <w:color w:val="00642D"/>
          <w:lang w:bidi="es-ES"/>
        </w:rPr>
        <w:t xml:space="preserve"> y</w:t>
      </w:r>
      <w:r w:rsidRPr="00C33A23">
        <w:rPr>
          <w:rStyle w:val="Ttulo2Car"/>
          <w:color w:val="00642D"/>
          <w:lang w:bidi="es-ES"/>
        </w:rPr>
        <w:t xml:space="preserve"> Organizativa </w:t>
      </w:r>
    </w:p>
    <w:p w:rsidR="001561A4" w:rsidRDefault="004B2F78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  <w:r>
        <w:rPr>
          <w:rFonts w:eastAsiaTheme="majorEastAsia" w:cstheme="majorBidi"/>
          <w:b/>
          <w:bCs/>
          <w:noProof/>
          <w:color w:val="50866C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09260" cy="3896995"/>
                <wp:effectExtent l="0" t="0" r="15240" b="279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389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756" w:rsidRDefault="00007756" w:rsidP="001C5B22">
                            <w:pPr>
                              <w:spacing w:before="120" w:after="120" w:line="312" w:lineRule="auto"/>
                              <w:jc w:val="both"/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 xml:space="preserve">Los </w:t>
                            </w:r>
                            <w:r w:rsidRPr="00DE4548">
                              <w:rPr>
                                <w:b/>
                                <w:color w:val="00B050"/>
                                <w:lang w:bidi="es-ES"/>
                              </w:rPr>
                              <w:t>contenidos</w:t>
                            </w:r>
                            <w:r>
                              <w:rPr>
                                <w:lang w:bidi="es-ES"/>
                              </w:rPr>
                              <w:t xml:space="preserve"> incorporados correspondientes a este grupo de obligaciones </w:t>
                            </w:r>
                            <w:r w:rsidRPr="00DE4548">
                              <w:rPr>
                                <w:b/>
                                <w:lang w:bidi="es-ES"/>
                              </w:rPr>
                              <w:t>no recogen</w:t>
                            </w:r>
                            <w:r>
                              <w:rPr>
                                <w:lang w:bidi="es-ES"/>
                              </w:rPr>
                              <w:t xml:space="preserve"> la totalidad de las informaciones contempladas en los artículos 6 y 6 bis de la LTAIBG aplicables: </w:t>
                            </w:r>
                          </w:p>
                          <w:p w:rsidR="00007756" w:rsidRPr="00C9633A" w:rsidRDefault="00007756" w:rsidP="00642C0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 xml:space="preserve">No se informa sobre la </w:t>
                            </w:r>
                            <w:r w:rsidRPr="00C9633A">
                              <w:rPr>
                                <w:lang w:bidi="es-ES"/>
                              </w:rPr>
                              <w:t xml:space="preserve">Ley 2/1974, sobre Colegios profesionales </w:t>
                            </w:r>
                          </w:p>
                          <w:p w:rsidR="00007756" w:rsidRDefault="00007756" w:rsidP="001C5B22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120" w:after="120" w:line="312" w:lineRule="auto"/>
                              <w:jc w:val="both"/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>No se publica el inventa rio de actividades de tratamiento</w:t>
                            </w:r>
                          </w:p>
                          <w:p w:rsidR="00007756" w:rsidRDefault="00007756" w:rsidP="001C5B22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120" w:after="120" w:line="312" w:lineRule="auto"/>
                              <w:jc w:val="both"/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 xml:space="preserve">No se informa sobre la estructura organizativa </w:t>
                            </w:r>
                          </w:p>
                          <w:p w:rsidR="00007756" w:rsidRDefault="00007756" w:rsidP="001C5B22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120" w:after="120" w:line="312" w:lineRule="auto"/>
                              <w:jc w:val="both"/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 xml:space="preserve">No se publica un organigrama. </w:t>
                            </w:r>
                          </w:p>
                          <w:p w:rsidR="00007756" w:rsidRDefault="00007756" w:rsidP="001C5B22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120" w:after="120" w:line="312" w:lineRule="auto"/>
                              <w:jc w:val="both"/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>No se identifica a los responsables de la corporación</w:t>
                            </w:r>
                          </w:p>
                          <w:p w:rsidR="00007756" w:rsidRDefault="00007756" w:rsidP="001C5B22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120" w:after="120" w:line="312" w:lineRule="auto"/>
                              <w:jc w:val="both"/>
                              <w:rPr>
                                <w:lang w:bidi="es-ES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 xml:space="preserve">No se informa sobre el perfil y la trayectoria de los responsables de la corporación. </w:t>
                            </w:r>
                          </w:p>
                          <w:p w:rsidR="00007756" w:rsidRDefault="00007756" w:rsidP="001C5B22">
                            <w:pPr>
                              <w:rPr>
                                <w:b/>
                                <w:color w:val="00642D"/>
                              </w:rPr>
                            </w:pPr>
                            <w:r>
                              <w:rPr>
                                <w:b/>
                                <w:color w:val="00642D"/>
                              </w:rPr>
                              <w:t>Calidad de la Información</w:t>
                            </w:r>
                          </w:p>
                          <w:p w:rsidR="00007756" w:rsidRDefault="00007756" w:rsidP="001C5B2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before="120" w:after="120" w:line="312" w:lineRule="auto"/>
                              <w:ind w:left="0" w:firstLine="0"/>
                              <w:jc w:val="both"/>
                            </w:pPr>
                            <w:r>
                              <w:rPr>
                                <w:lang w:bidi="es-ES"/>
                              </w:rPr>
                              <w:t>La</w:t>
                            </w:r>
                            <w:r>
                              <w:t xml:space="preserve"> información sobre funciones no se encuentra datada y en ningún caso existen referencias a la fecha en la que se realizó la última revisión o actualización de la información publicada.</w:t>
                            </w:r>
                          </w:p>
                          <w:p w:rsidR="00007756" w:rsidRPr="00BD4582" w:rsidRDefault="00007756">
                            <w:pPr>
                              <w:rPr>
                                <w:b/>
                                <w:color w:val="00642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0;margin-top:0;width:433.8pt;height:306.85pt;z-index:25166336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">
                <v:textbox style="mso-fit-shape-to-text:t">
                  <w:txbxContent>
                    <w:p w:rsidR="00007756" w:rsidRDefault="00007756" w:rsidP="001C5B22">
                      <w:pPr>
                        <w:spacing w:before="120" w:after="120" w:line="312" w:lineRule="auto"/>
                        <w:jc w:val="both"/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 xml:space="preserve">Los </w:t>
                      </w:r>
                      <w:r w:rsidRPr="00DE4548">
                        <w:rPr>
                          <w:b/>
                          <w:color w:val="00B050"/>
                          <w:lang w:bidi="es-ES"/>
                        </w:rPr>
                        <w:t>contenidos</w:t>
                      </w:r>
                      <w:r>
                        <w:rPr>
                          <w:lang w:bidi="es-ES"/>
                        </w:rPr>
                        <w:t xml:space="preserve"> incorporados correspondientes a este grupo de obligaciones </w:t>
                      </w:r>
                      <w:r w:rsidRPr="00DE4548">
                        <w:rPr>
                          <w:b/>
                          <w:lang w:bidi="es-ES"/>
                        </w:rPr>
                        <w:t>no recogen</w:t>
                      </w:r>
                      <w:r>
                        <w:rPr>
                          <w:lang w:bidi="es-ES"/>
                        </w:rPr>
                        <w:t xml:space="preserve"> la totalidad de las informaciones contempladas en los artículos 6 y 6 bis de la LTAIBG aplicables: </w:t>
                      </w:r>
                    </w:p>
                    <w:p w:rsidR="00007756" w:rsidRPr="00C9633A" w:rsidRDefault="00007756" w:rsidP="00642C0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 xml:space="preserve">No se informa sobre la </w:t>
                      </w:r>
                      <w:r w:rsidRPr="00C9633A">
                        <w:rPr>
                          <w:lang w:bidi="es-ES"/>
                        </w:rPr>
                        <w:t xml:space="preserve">Ley 2/1974, sobre Colegios profesionales </w:t>
                      </w:r>
                    </w:p>
                    <w:p w:rsidR="00007756" w:rsidRDefault="00007756" w:rsidP="001C5B22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120" w:after="120" w:line="312" w:lineRule="auto"/>
                        <w:jc w:val="both"/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>No se publica el inventa rio de actividades de tratamiento</w:t>
                      </w:r>
                    </w:p>
                    <w:p w:rsidR="00007756" w:rsidRDefault="00007756" w:rsidP="001C5B22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120" w:after="120" w:line="312" w:lineRule="auto"/>
                        <w:jc w:val="both"/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 xml:space="preserve">No se informa sobre la estructura organizativa </w:t>
                      </w:r>
                    </w:p>
                    <w:p w:rsidR="00007756" w:rsidRDefault="00007756" w:rsidP="001C5B22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120" w:after="120" w:line="312" w:lineRule="auto"/>
                        <w:jc w:val="both"/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 xml:space="preserve">No se publica un organigrama. </w:t>
                      </w:r>
                    </w:p>
                    <w:p w:rsidR="00007756" w:rsidRDefault="00007756" w:rsidP="001C5B22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120" w:after="120" w:line="312" w:lineRule="auto"/>
                        <w:jc w:val="both"/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>No se identifica a los responsables de la corporación</w:t>
                      </w:r>
                    </w:p>
                    <w:p w:rsidR="00007756" w:rsidRDefault="00007756" w:rsidP="001C5B22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120" w:after="120" w:line="312" w:lineRule="auto"/>
                        <w:jc w:val="both"/>
                        <w:rPr>
                          <w:lang w:bidi="es-ES"/>
                        </w:rPr>
                      </w:pPr>
                      <w:r>
                        <w:rPr>
                          <w:lang w:bidi="es-ES"/>
                        </w:rPr>
                        <w:t xml:space="preserve">No se informa sobre el perfil y la trayectoria de los responsables de la corporación. </w:t>
                      </w:r>
                    </w:p>
                    <w:p w:rsidR="00007756" w:rsidRDefault="00007756" w:rsidP="001C5B22">
                      <w:pPr>
                        <w:rPr>
                          <w:b/>
                          <w:color w:val="00642D"/>
                        </w:rPr>
                      </w:pPr>
                      <w:r>
                        <w:rPr>
                          <w:b/>
                          <w:color w:val="00642D"/>
                        </w:rPr>
                        <w:t>Calidad de la Información</w:t>
                      </w:r>
                    </w:p>
                    <w:p w:rsidR="00007756" w:rsidRDefault="00007756" w:rsidP="001C5B2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before="120" w:after="120" w:line="312" w:lineRule="auto"/>
                        <w:ind w:left="0" w:firstLine="0"/>
                        <w:jc w:val="both"/>
                      </w:pPr>
                      <w:r>
                        <w:rPr>
                          <w:lang w:bidi="es-ES"/>
                        </w:rPr>
                        <w:t>La</w:t>
                      </w:r>
                      <w:r>
                        <w:t xml:space="preserve"> información sobre funciones no se encuentra datada y en ningún caso existen referencias a la fecha en la que se realizó la última revisión o actualización de la información publicada.</w:t>
                      </w:r>
                    </w:p>
                    <w:p w:rsidR="00007756" w:rsidRPr="00BD4582" w:rsidRDefault="00007756">
                      <w:pPr>
                        <w:rPr>
                          <w:b/>
                          <w:color w:val="00642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61A4" w:rsidRDefault="001561A4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:rsidR="00C33A23" w:rsidRDefault="00C33A23">
      <w:pPr>
        <w:rPr>
          <w:rStyle w:val="Ttulo2Car"/>
          <w:lang w:bidi="es-ES"/>
        </w:rPr>
      </w:pPr>
      <w:r>
        <w:rPr>
          <w:rStyle w:val="Ttulo2Car"/>
          <w:lang w:bidi="es-ES"/>
        </w:rPr>
        <w:br w:type="page"/>
      </w:r>
    </w:p>
    <w:p w:rsidR="00C33A23" w:rsidRPr="00C33A23" w:rsidRDefault="00C33A23" w:rsidP="00C33A23">
      <w:pPr>
        <w:pStyle w:val="Cuerpodelboletn"/>
        <w:spacing w:before="120" w:after="120" w:line="312" w:lineRule="auto"/>
        <w:ind w:left="360"/>
        <w:rPr>
          <w:rStyle w:val="Ttulo2Car"/>
          <w:color w:val="00642D"/>
          <w:lang w:bidi="es-ES"/>
        </w:rPr>
      </w:pPr>
      <w:r w:rsidRPr="00C33A23">
        <w:rPr>
          <w:rStyle w:val="Ttulo2Car"/>
          <w:color w:val="00642D"/>
          <w:lang w:bidi="es-ES"/>
        </w:rPr>
        <w:lastRenderedPageBreak/>
        <w:t>II.</w:t>
      </w:r>
      <w:r w:rsidR="0095773B">
        <w:rPr>
          <w:rStyle w:val="Ttulo2Car"/>
          <w:color w:val="00642D"/>
          <w:lang w:bidi="es-ES"/>
        </w:rPr>
        <w:t>2</w:t>
      </w:r>
      <w:r w:rsidRPr="00C33A23">
        <w:rPr>
          <w:rStyle w:val="Ttulo2Car"/>
          <w:color w:val="00642D"/>
          <w:lang w:bidi="es-ES"/>
        </w:rPr>
        <w:t xml:space="preserve"> Información </w:t>
      </w:r>
      <w:r>
        <w:rPr>
          <w:rStyle w:val="Ttulo2Car"/>
          <w:color w:val="00642D"/>
          <w:lang w:bidi="es-ES"/>
        </w:rPr>
        <w:t>Económica</w:t>
      </w:r>
      <w:r w:rsidR="00C77304">
        <w:rPr>
          <w:rStyle w:val="Ttulo2Car"/>
          <w:color w:val="00642D"/>
          <w:lang w:bidi="es-ES"/>
        </w:rPr>
        <w:t xml:space="preserve"> y</w:t>
      </w:r>
      <w:r>
        <w:rPr>
          <w:rStyle w:val="Ttulo2Car"/>
          <w:color w:val="00642D"/>
          <w:lang w:bidi="es-ES"/>
        </w:rPr>
        <w:t xml:space="preserve"> Presupuestaria</w:t>
      </w:r>
      <w:r w:rsidRPr="00C33A23">
        <w:rPr>
          <w:color w:val="00642D"/>
          <w:lang w:bidi="es-ES"/>
        </w:rPr>
        <w:t xml:space="preserve"> </w:t>
      </w:r>
    </w:p>
    <w:p w:rsidR="00C33A23" w:rsidRDefault="00C33A23" w:rsidP="00C33A23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3402"/>
        <w:gridCol w:w="567"/>
        <w:gridCol w:w="5329"/>
      </w:tblGrid>
      <w:tr w:rsidR="00C33A23" w:rsidRPr="00E34195" w:rsidTr="00F47C3B">
        <w:trPr>
          <w:cantSplit/>
          <w:trHeight w:val="1612"/>
        </w:trPr>
        <w:tc>
          <w:tcPr>
            <w:tcW w:w="1024" w:type="dxa"/>
            <w:shd w:val="clear" w:color="auto" w:fill="00642D"/>
            <w:textDirection w:val="btLr"/>
            <w:vAlign w:val="center"/>
          </w:tcPr>
          <w:p w:rsidR="00C33A23" w:rsidRPr="00E34195" w:rsidRDefault="00C33A23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Bloque de Obligaciones</w:t>
            </w:r>
          </w:p>
        </w:tc>
        <w:tc>
          <w:tcPr>
            <w:tcW w:w="3402" w:type="dxa"/>
            <w:tcBorders>
              <w:bottom w:val="single" w:sz="4" w:space="0" w:color="00642D"/>
            </w:tcBorders>
            <w:shd w:val="clear" w:color="auto" w:fill="00642D"/>
            <w:textDirection w:val="btLr"/>
            <w:vAlign w:val="center"/>
          </w:tcPr>
          <w:p w:rsidR="00C33A23" w:rsidRPr="00E34195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E34195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567" w:type="dxa"/>
            <w:tcBorders>
              <w:bottom w:val="single" w:sz="4" w:space="0" w:color="00642D"/>
            </w:tcBorders>
            <w:shd w:val="clear" w:color="auto" w:fill="00642D"/>
            <w:textDirection w:val="btLr"/>
          </w:tcPr>
          <w:p w:rsidR="00C33A23" w:rsidRPr="00E34195" w:rsidRDefault="00C33A23" w:rsidP="009609E9">
            <w:pPr>
              <w:pStyle w:val="Cuerpodelboletn"/>
              <w:spacing w:before="120" w:after="120" w:line="312" w:lineRule="auto"/>
              <w:ind w:left="113" w:right="113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E34195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329" w:type="dxa"/>
            <w:tcBorders>
              <w:bottom w:val="single" w:sz="4" w:space="0" w:color="00642D"/>
            </w:tcBorders>
            <w:shd w:val="clear" w:color="auto" w:fill="00642D"/>
          </w:tcPr>
          <w:p w:rsidR="00C33A23" w:rsidRPr="00E34195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E34195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CB5511" w:rsidTr="00F47C3B">
        <w:tc>
          <w:tcPr>
            <w:tcW w:w="1024" w:type="dxa"/>
            <w:vMerge w:val="restart"/>
            <w:tcBorders>
              <w:right w:val="single" w:sz="4" w:space="0" w:color="00642D"/>
            </w:tcBorders>
            <w:shd w:val="clear" w:color="auto" w:fill="00642D"/>
            <w:textDirection w:val="btLr"/>
          </w:tcPr>
          <w:p w:rsidR="00C33A23" w:rsidRPr="00E34195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340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C33A23" w:rsidRPr="00CB5511" w:rsidRDefault="00C33A23" w:rsidP="00C7730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C33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C33A23" w:rsidRPr="00CB5511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32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C33A23" w:rsidRPr="00CB5511" w:rsidRDefault="00046273" w:rsidP="009609E9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  <w:r w:rsidRPr="00DE4548">
              <w:t>No se ha localizado información</w:t>
            </w:r>
          </w:p>
        </w:tc>
      </w:tr>
      <w:tr w:rsidR="00C33A23" w:rsidRPr="00CB5511" w:rsidTr="00F47C3B">
        <w:tc>
          <w:tcPr>
            <w:tcW w:w="1024" w:type="dxa"/>
            <w:vMerge/>
            <w:tcBorders>
              <w:right w:val="single" w:sz="4" w:space="0" w:color="00642D"/>
            </w:tcBorders>
            <w:shd w:val="clear" w:color="auto" w:fill="00642D"/>
          </w:tcPr>
          <w:p w:rsidR="00C33A23" w:rsidRPr="00E34195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340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C33A23" w:rsidRPr="006A2766" w:rsidRDefault="00C33A23" w:rsidP="00C33A23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C33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 de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 </w:t>
            </w:r>
          </w:p>
        </w:tc>
        <w:tc>
          <w:tcPr>
            <w:tcW w:w="5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C33A23" w:rsidRPr="00CB5511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32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C33A23" w:rsidRPr="00CB5511" w:rsidRDefault="00046273" w:rsidP="009609E9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  <w:r w:rsidRPr="00DE4548">
              <w:t>No se ha localizado información</w:t>
            </w:r>
          </w:p>
        </w:tc>
      </w:tr>
      <w:tr w:rsidR="00C33A23" w:rsidRPr="00CB5511" w:rsidTr="00F47C3B">
        <w:tc>
          <w:tcPr>
            <w:tcW w:w="1024" w:type="dxa"/>
            <w:vMerge/>
            <w:tcBorders>
              <w:right w:val="single" w:sz="4" w:space="0" w:color="00642D"/>
            </w:tcBorders>
            <w:shd w:val="clear" w:color="auto" w:fill="00642D"/>
          </w:tcPr>
          <w:p w:rsidR="00C33A23" w:rsidRPr="00E34195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340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C33A23" w:rsidRPr="006A2766" w:rsidRDefault="00C33A23" w:rsidP="009609E9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Desistimientos y Renuncias </w:t>
            </w:r>
          </w:p>
        </w:tc>
        <w:tc>
          <w:tcPr>
            <w:tcW w:w="5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C33A23" w:rsidRPr="00CB5511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32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C33A23" w:rsidRPr="00CB5511" w:rsidRDefault="00046273" w:rsidP="009609E9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  <w:r w:rsidRPr="00DE4548">
              <w:t>No se ha localizado información</w:t>
            </w:r>
          </w:p>
        </w:tc>
      </w:tr>
      <w:tr w:rsidR="00C33A23" w:rsidRPr="00CB5511" w:rsidTr="00F47C3B">
        <w:tc>
          <w:tcPr>
            <w:tcW w:w="1024" w:type="dxa"/>
            <w:vMerge/>
            <w:tcBorders>
              <w:right w:val="single" w:sz="4" w:space="0" w:color="00642D"/>
            </w:tcBorders>
            <w:shd w:val="clear" w:color="auto" w:fill="00642D"/>
          </w:tcPr>
          <w:p w:rsidR="00C33A23" w:rsidRPr="00E34195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340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C33A23" w:rsidRPr="006A2766" w:rsidRDefault="00C33A23" w:rsidP="009609E9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5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C33A23" w:rsidRPr="00CB5511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32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C33A23" w:rsidRPr="00CB5511" w:rsidRDefault="00046273" w:rsidP="009609E9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  <w:r w:rsidRPr="00DE4548">
              <w:t>No se ha localizado información</w:t>
            </w:r>
          </w:p>
        </w:tc>
      </w:tr>
      <w:tr w:rsidR="00C33A23" w:rsidRPr="00CB5511" w:rsidTr="00F47C3B">
        <w:trPr>
          <w:trHeight w:val="1388"/>
        </w:trPr>
        <w:tc>
          <w:tcPr>
            <w:tcW w:w="1024" w:type="dxa"/>
            <w:tcBorders>
              <w:right w:val="single" w:sz="4" w:space="0" w:color="00642D"/>
            </w:tcBorders>
            <w:shd w:val="clear" w:color="auto" w:fill="00642D"/>
            <w:textDirection w:val="btLr"/>
            <w:vAlign w:val="center"/>
          </w:tcPr>
          <w:p w:rsidR="00C33A23" w:rsidRPr="00E34195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340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C33A23" w:rsidRPr="00CB5511" w:rsidRDefault="009609E9" w:rsidP="009609E9">
            <w:pPr>
              <w:pStyle w:val="Cuerpodelboletn"/>
              <w:spacing w:before="120" w:after="120" w:line="312" w:lineRule="auto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9609E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5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C33A23" w:rsidRPr="00CB5511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32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C33A23" w:rsidRPr="00CB5511" w:rsidRDefault="00046273" w:rsidP="009609E9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  <w:r w:rsidRPr="00DE4548">
              <w:t>No se ha localizado información</w:t>
            </w:r>
          </w:p>
        </w:tc>
      </w:tr>
      <w:tr w:rsidR="005F4410" w:rsidRPr="00CB5511" w:rsidTr="00802B3F">
        <w:trPr>
          <w:trHeight w:val="1675"/>
        </w:trPr>
        <w:tc>
          <w:tcPr>
            <w:tcW w:w="1024" w:type="dxa"/>
            <w:tcBorders>
              <w:right w:val="single" w:sz="4" w:space="0" w:color="00642D"/>
            </w:tcBorders>
            <w:shd w:val="clear" w:color="auto" w:fill="00642D"/>
            <w:textDirection w:val="btLr"/>
            <w:vAlign w:val="center"/>
          </w:tcPr>
          <w:p w:rsidR="005F4410" w:rsidRDefault="005F4410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340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5F4410" w:rsidRPr="009609E9" w:rsidRDefault="005F4410" w:rsidP="009609E9">
            <w:pPr>
              <w:pStyle w:val="Cuerpodelboletn"/>
              <w:spacing w:before="120" w:after="120" w:line="312" w:lineRule="auto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Encomiendas de gestión</w:t>
            </w:r>
          </w:p>
        </w:tc>
        <w:tc>
          <w:tcPr>
            <w:tcW w:w="5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5F4410" w:rsidRPr="00CB5511" w:rsidRDefault="005F4410" w:rsidP="009609E9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32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5F4410" w:rsidRPr="004709E0" w:rsidRDefault="00046273" w:rsidP="009609E9">
            <w:pPr>
              <w:pStyle w:val="Cuerpodelboletn"/>
              <w:spacing w:before="120" w:after="120" w:line="312" w:lineRule="auto"/>
              <w:rPr>
                <w:color w:val="FF0000"/>
                <w:sz w:val="20"/>
                <w:szCs w:val="20"/>
              </w:rPr>
            </w:pPr>
            <w:r w:rsidRPr="00DE4548">
              <w:t>No se ha localizado información</w:t>
            </w:r>
          </w:p>
        </w:tc>
      </w:tr>
      <w:tr w:rsidR="009609E9" w:rsidRPr="00CB5511" w:rsidTr="00F47C3B">
        <w:trPr>
          <w:trHeight w:val="1675"/>
        </w:trPr>
        <w:tc>
          <w:tcPr>
            <w:tcW w:w="1024" w:type="dxa"/>
            <w:tcBorders>
              <w:right w:val="single" w:sz="4" w:space="0" w:color="00642D"/>
            </w:tcBorders>
            <w:shd w:val="clear" w:color="auto" w:fill="00642D"/>
            <w:textDirection w:val="btLr"/>
          </w:tcPr>
          <w:p w:rsidR="009609E9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340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9609E9" w:rsidRDefault="003F271E" w:rsidP="004709E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Subvenciones y ayudas públicas </w:t>
            </w:r>
          </w:p>
        </w:tc>
        <w:tc>
          <w:tcPr>
            <w:tcW w:w="5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9609E9" w:rsidRPr="00CB5511" w:rsidRDefault="009609E9" w:rsidP="009609E9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32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:rsidR="009609E9" w:rsidRPr="00CB5511" w:rsidRDefault="00046273" w:rsidP="005F4410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  <w:r w:rsidRPr="00DE4548">
              <w:t>No se ha localizado información</w:t>
            </w:r>
          </w:p>
        </w:tc>
      </w:tr>
    </w:tbl>
    <w:p w:rsidR="00DF5F2A" w:rsidRDefault="00DF5F2A" w:rsidP="00C33A23">
      <w:pPr>
        <w:pStyle w:val="Cuerpodelboletn"/>
        <w:spacing w:before="120" w:after="120" w:line="312" w:lineRule="auto"/>
        <w:ind w:left="360"/>
        <w:rPr>
          <w:rStyle w:val="Ttulo2Car"/>
          <w:color w:val="00642D"/>
          <w:lang w:bidi="es-ES"/>
        </w:rPr>
      </w:pPr>
    </w:p>
    <w:p w:rsidR="00C33A23" w:rsidRPr="00C33A23" w:rsidRDefault="00C33A23" w:rsidP="00C33A23">
      <w:pPr>
        <w:pStyle w:val="Cuerpodelboletn"/>
        <w:spacing w:before="120" w:after="120" w:line="312" w:lineRule="auto"/>
        <w:ind w:left="360"/>
        <w:rPr>
          <w:rStyle w:val="Ttulo2Car"/>
          <w:color w:val="00642D"/>
          <w:lang w:bidi="es-ES"/>
        </w:rPr>
      </w:pPr>
      <w:r w:rsidRPr="00C33A23">
        <w:rPr>
          <w:rStyle w:val="Ttulo2Car"/>
          <w:color w:val="00642D"/>
          <w:lang w:bidi="es-ES"/>
        </w:rPr>
        <w:t xml:space="preserve">Análisis de la </w:t>
      </w:r>
      <w:r w:rsidR="002A154B">
        <w:rPr>
          <w:rStyle w:val="Ttulo2Car"/>
          <w:color w:val="00642D"/>
          <w:lang w:bidi="es-ES"/>
        </w:rPr>
        <w:t>I</w:t>
      </w:r>
      <w:r w:rsidRPr="00C33A23">
        <w:rPr>
          <w:rStyle w:val="Ttulo2Car"/>
          <w:color w:val="00642D"/>
          <w:lang w:bidi="es-ES"/>
        </w:rPr>
        <w:t xml:space="preserve">nformación </w:t>
      </w:r>
      <w:r w:rsidR="00BD4582">
        <w:rPr>
          <w:rStyle w:val="Ttulo2Car"/>
          <w:color w:val="00642D"/>
          <w:lang w:bidi="es-ES"/>
        </w:rPr>
        <w:t>Económica</w:t>
      </w:r>
      <w:r w:rsidR="00C77304">
        <w:rPr>
          <w:rStyle w:val="Ttulo2Car"/>
          <w:color w:val="00642D"/>
          <w:lang w:bidi="es-ES"/>
        </w:rPr>
        <w:t xml:space="preserve"> y</w:t>
      </w:r>
      <w:r w:rsidR="00BD4582">
        <w:rPr>
          <w:rStyle w:val="Ttulo2Car"/>
          <w:color w:val="00642D"/>
          <w:lang w:bidi="es-ES"/>
        </w:rPr>
        <w:t xml:space="preserve"> Presupuestaria</w:t>
      </w:r>
    </w:p>
    <w:p w:rsidR="00C33A23" w:rsidRDefault="004B2F78" w:rsidP="00C33A23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  <w:r>
        <w:rPr>
          <w:rFonts w:eastAsiaTheme="majorEastAsia" w:cstheme="majorBidi"/>
          <w:b/>
          <w:bCs/>
          <w:noProof/>
          <w:color w:val="50866C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09260" cy="1518285"/>
                <wp:effectExtent l="0" t="0" r="15240" b="254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756" w:rsidRDefault="00007756" w:rsidP="00BD4582">
                            <w:pPr>
                              <w:rPr>
                                <w:b/>
                                <w:color w:val="00642D"/>
                              </w:rPr>
                            </w:pPr>
                            <w:r w:rsidRPr="00BD4582">
                              <w:rPr>
                                <w:b/>
                                <w:color w:val="00642D"/>
                              </w:rPr>
                              <w:t>Contenidos</w:t>
                            </w:r>
                          </w:p>
                          <w:p w:rsidR="00007756" w:rsidRDefault="00007756" w:rsidP="00BD4582">
                            <w:pPr>
                              <w:rPr>
                                <w:b/>
                                <w:color w:val="00642D"/>
                              </w:rPr>
                            </w:pPr>
                          </w:p>
                          <w:p w:rsidR="00007756" w:rsidRPr="00046273" w:rsidRDefault="00007756" w:rsidP="00046273">
                            <w:pPr>
                              <w:numPr>
                                <w:ilvl w:val="0"/>
                                <w:numId w:val="6"/>
                              </w:numPr>
                              <w:spacing w:before="120" w:after="120" w:line="312" w:lineRule="auto"/>
                              <w:contextualSpacing/>
                              <w:jc w:val="both"/>
                              <w:rPr>
                                <w:rFonts w:eastAsiaTheme="minorHAnsi"/>
                                <w:b/>
                                <w:color w:val="00642D"/>
                                <w:szCs w:val="24"/>
                                <w:lang w:eastAsia="en-US"/>
                              </w:rPr>
                            </w:pPr>
                            <w:r w:rsidRPr="00046273">
                              <w:rPr>
                                <w:rFonts w:eastAsiaTheme="minorHAnsi"/>
                                <w:szCs w:val="24"/>
                                <w:lang w:eastAsia="en-US" w:bidi="es-ES"/>
                              </w:rPr>
                              <w:t xml:space="preserve">No se ha localizado información correspondiente a este grupo de obligaciones que se recogen en el artículo 8 </w:t>
                            </w:r>
                          </w:p>
                          <w:p w:rsidR="00007756" w:rsidRDefault="00007756" w:rsidP="00BD4582">
                            <w:pPr>
                              <w:rPr>
                                <w:b/>
                                <w:color w:val="00642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0;width:433.8pt;height:119.55pt;z-index:25166745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">
                <v:textbox style="mso-fit-shape-to-text:t">
                  <w:txbxContent>
                    <w:p w:rsidR="00007756" w:rsidRDefault="00007756" w:rsidP="00BD4582">
                      <w:pPr>
                        <w:rPr>
                          <w:b/>
                          <w:color w:val="00642D"/>
                        </w:rPr>
                      </w:pPr>
                      <w:r w:rsidRPr="00BD4582">
                        <w:rPr>
                          <w:b/>
                          <w:color w:val="00642D"/>
                        </w:rPr>
                        <w:t>Contenidos</w:t>
                      </w:r>
                    </w:p>
                    <w:p w:rsidR="00007756" w:rsidRDefault="00007756" w:rsidP="00BD4582">
                      <w:pPr>
                        <w:rPr>
                          <w:b/>
                          <w:color w:val="00642D"/>
                        </w:rPr>
                      </w:pPr>
                    </w:p>
                    <w:p w:rsidR="00007756" w:rsidRPr="00046273" w:rsidRDefault="00007756" w:rsidP="00046273">
                      <w:pPr>
                        <w:numPr>
                          <w:ilvl w:val="0"/>
                          <w:numId w:val="6"/>
                        </w:numPr>
                        <w:spacing w:before="120" w:after="120" w:line="312" w:lineRule="auto"/>
                        <w:contextualSpacing/>
                        <w:jc w:val="both"/>
                        <w:rPr>
                          <w:rFonts w:eastAsiaTheme="minorHAnsi"/>
                          <w:b/>
                          <w:color w:val="00642D"/>
                          <w:szCs w:val="24"/>
                          <w:lang w:eastAsia="en-US"/>
                        </w:rPr>
                      </w:pPr>
                      <w:r w:rsidRPr="00046273">
                        <w:rPr>
                          <w:rFonts w:eastAsiaTheme="minorHAnsi"/>
                          <w:szCs w:val="24"/>
                          <w:lang w:eastAsia="en-US" w:bidi="es-ES"/>
                        </w:rPr>
                        <w:t xml:space="preserve">No se ha localizado información correspondiente a este grupo de obligaciones que se recogen en el artículo 8 </w:t>
                      </w:r>
                    </w:p>
                    <w:p w:rsidR="00007756" w:rsidRDefault="00007756" w:rsidP="00BD4582">
                      <w:pPr>
                        <w:rPr>
                          <w:b/>
                          <w:color w:val="00642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3A23" w:rsidRDefault="00C33A23" w:rsidP="00C33A23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:rsidR="00C33A23" w:rsidRDefault="00C33A23" w:rsidP="00C33A23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:rsidR="001561A4" w:rsidRDefault="001561A4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:rsidR="001561A4" w:rsidRDefault="001561A4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:rsidR="001561A4" w:rsidRDefault="001561A4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:rsidR="00E3088D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:rsidR="00BD4582" w:rsidRPr="00BD4582" w:rsidRDefault="00BD4582" w:rsidP="00932008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00642D"/>
          <w:sz w:val="32"/>
        </w:rPr>
      </w:pPr>
      <w:r w:rsidRPr="00BD4582">
        <w:rPr>
          <w:b/>
          <w:color w:val="00642D"/>
          <w:sz w:val="32"/>
        </w:rPr>
        <w:lastRenderedPageBreak/>
        <w:t>Índice de Cumplimiento de la Información Obligatoria</w:t>
      </w:r>
    </w:p>
    <w:tbl>
      <w:tblPr>
        <w:tblStyle w:val="Sombreadomedio2-nfasis3"/>
        <w:tblW w:w="10515" w:type="dxa"/>
        <w:tblInd w:w="108" w:type="dxa"/>
        <w:tblLook w:val="04A0" w:firstRow="1" w:lastRow="0" w:firstColumn="1" w:lastColumn="0" w:noHBand="0" w:noVBand="1"/>
      </w:tblPr>
      <w:tblGrid>
        <w:gridCol w:w="439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2A154B" w:rsidRPr="00FD0689" w:rsidTr="00CC0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5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2A154B" w:rsidRPr="00FD0689" w:rsidRDefault="002A154B" w:rsidP="00BB6799">
            <w:pPr>
              <w:spacing w:before="120" w:after="120" w:line="312" w:lineRule="auto"/>
              <w:ind w:left="113" w:right="113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2A154B" w:rsidRPr="00FD0689" w:rsidRDefault="002A154B" w:rsidP="00BB6799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FD0689">
              <w:rPr>
                <w:rFonts w:cs="Calibri"/>
                <w:sz w:val="16"/>
                <w:szCs w:val="16"/>
              </w:rPr>
              <w:t>Contenido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2A154B" w:rsidRPr="00FD0689" w:rsidRDefault="002A154B" w:rsidP="00BB6799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FD0689">
              <w:rPr>
                <w:rFonts w:cs="Calibri"/>
                <w:sz w:val="16"/>
                <w:szCs w:val="16"/>
              </w:rPr>
              <w:t>Forma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2A154B" w:rsidRPr="00FD0689" w:rsidRDefault="002A154B" w:rsidP="00BB6799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FD0689">
              <w:rPr>
                <w:rFonts w:cs="Calibri"/>
                <w:sz w:val="16"/>
                <w:szCs w:val="16"/>
              </w:rPr>
              <w:t>Estructuración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2A154B" w:rsidRPr="00FD0689" w:rsidRDefault="002A154B" w:rsidP="00BB6799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FD0689">
              <w:rPr>
                <w:rFonts w:cs="Calibri"/>
                <w:sz w:val="16"/>
                <w:szCs w:val="16"/>
              </w:rPr>
              <w:t>Accesibilidad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2A154B" w:rsidRPr="00FD0689" w:rsidRDefault="002A154B" w:rsidP="00BB6799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FD0689">
              <w:rPr>
                <w:rFonts w:cs="Calibri"/>
                <w:sz w:val="16"/>
                <w:szCs w:val="16"/>
              </w:rPr>
              <w:t>Claridad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2A154B" w:rsidRPr="00FD0689" w:rsidRDefault="002A154B" w:rsidP="00BB6799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FD0689">
              <w:rPr>
                <w:rFonts w:cs="Calibri"/>
                <w:sz w:val="16"/>
                <w:szCs w:val="16"/>
              </w:rPr>
              <w:t>Reutilización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2A154B" w:rsidRPr="00FD0689" w:rsidRDefault="002A154B" w:rsidP="00BB6799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FD0689">
              <w:rPr>
                <w:rFonts w:cs="Calibri"/>
                <w:sz w:val="16"/>
                <w:szCs w:val="16"/>
              </w:rPr>
              <w:t>Actualización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2A154B" w:rsidRPr="00FD0689" w:rsidRDefault="002A154B" w:rsidP="00BB6799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FD0689">
              <w:rPr>
                <w:rFonts w:cs="Calibri"/>
                <w:sz w:val="16"/>
                <w:szCs w:val="16"/>
              </w:rPr>
              <w:t>Total</w:t>
            </w:r>
          </w:p>
        </w:tc>
      </w:tr>
      <w:tr w:rsidR="00007756" w:rsidRPr="00FD0689" w:rsidTr="00007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642D"/>
            <w:noWrap/>
            <w:vAlign w:val="center"/>
            <w:hideMark/>
          </w:tcPr>
          <w:p w:rsidR="00007756" w:rsidRPr="00FD0689" w:rsidRDefault="00007756" w:rsidP="00C77304">
            <w:pPr>
              <w:spacing w:before="120" w:after="120" w:line="312" w:lineRule="auto"/>
              <w:rPr>
                <w:rFonts w:cs="Calibri"/>
                <w:sz w:val="16"/>
                <w:szCs w:val="16"/>
              </w:rPr>
            </w:pPr>
            <w:r w:rsidRPr="00FD0689">
              <w:rPr>
                <w:rFonts w:cs="Calibri"/>
                <w:sz w:val="16"/>
                <w:szCs w:val="16"/>
              </w:rPr>
              <w:t>Institucional</w:t>
            </w:r>
            <w:r>
              <w:rPr>
                <w:rFonts w:cs="Calibri"/>
                <w:sz w:val="16"/>
                <w:szCs w:val="16"/>
              </w:rPr>
              <w:t xml:space="preserve"> y </w:t>
            </w:r>
            <w:r w:rsidRPr="00FD0689">
              <w:rPr>
                <w:rFonts w:cs="Calibri"/>
                <w:sz w:val="16"/>
                <w:szCs w:val="16"/>
              </w:rPr>
              <w:t xml:space="preserve"> Organizativa</w:t>
            </w:r>
          </w:p>
        </w:tc>
        <w:tc>
          <w:tcPr>
            <w:tcW w:w="0" w:type="auto"/>
            <w:tcBorders>
              <w:left w:val="single" w:sz="18" w:space="0" w:color="FFFFFF" w:themeColor="background1"/>
            </w:tcBorders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756">
              <w:rPr>
                <w:sz w:val="18"/>
                <w:szCs w:val="18"/>
              </w:rPr>
              <w:t>21,4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756"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756"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756"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756"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756"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756">
              <w:rPr>
                <w:sz w:val="18"/>
                <w:szCs w:val="18"/>
              </w:rPr>
              <w:t>14,3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756">
              <w:rPr>
                <w:sz w:val="18"/>
                <w:szCs w:val="18"/>
              </w:rPr>
              <w:t>25,5</w:t>
            </w:r>
          </w:p>
        </w:tc>
      </w:tr>
      <w:tr w:rsidR="00007756" w:rsidRPr="00FD0689" w:rsidTr="00007756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642D"/>
            <w:noWrap/>
            <w:hideMark/>
          </w:tcPr>
          <w:p w:rsidR="00007756" w:rsidRPr="00FD0689" w:rsidRDefault="00007756" w:rsidP="00C77304">
            <w:pPr>
              <w:spacing w:before="120" w:after="120" w:line="312" w:lineRule="auto"/>
              <w:jc w:val="both"/>
              <w:rPr>
                <w:rFonts w:cs="Calibri"/>
                <w:sz w:val="16"/>
                <w:szCs w:val="16"/>
              </w:rPr>
            </w:pPr>
            <w:r w:rsidRPr="00FD0689">
              <w:rPr>
                <w:rFonts w:cs="Calibri"/>
                <w:sz w:val="16"/>
                <w:szCs w:val="16"/>
              </w:rPr>
              <w:t xml:space="preserve">Económica </w:t>
            </w:r>
            <w:r>
              <w:rPr>
                <w:rFonts w:cs="Calibri"/>
                <w:sz w:val="16"/>
                <w:szCs w:val="16"/>
              </w:rPr>
              <w:t xml:space="preserve"> y </w:t>
            </w:r>
            <w:r w:rsidRPr="00FD0689">
              <w:rPr>
                <w:rFonts w:cs="Calibri"/>
                <w:sz w:val="16"/>
                <w:szCs w:val="16"/>
              </w:rPr>
              <w:t xml:space="preserve"> Presupuestaria </w:t>
            </w:r>
          </w:p>
        </w:tc>
        <w:tc>
          <w:tcPr>
            <w:tcW w:w="0" w:type="auto"/>
            <w:tcBorders>
              <w:left w:val="single" w:sz="18" w:space="0" w:color="FFFFFF" w:themeColor="background1"/>
            </w:tcBorders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756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756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756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756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756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756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756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756">
              <w:rPr>
                <w:sz w:val="18"/>
                <w:szCs w:val="18"/>
              </w:rPr>
              <w:t>0,0</w:t>
            </w:r>
          </w:p>
        </w:tc>
      </w:tr>
      <w:tr w:rsidR="00007756" w:rsidRPr="00A94BCA" w:rsidTr="00007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642D"/>
            <w:noWrap/>
            <w:hideMark/>
          </w:tcPr>
          <w:p w:rsidR="00007756" w:rsidRPr="002A154B" w:rsidRDefault="00007756" w:rsidP="00BB6799">
            <w:pPr>
              <w:spacing w:before="120" w:after="120" w:line="312" w:lineRule="auto"/>
              <w:jc w:val="both"/>
              <w:rPr>
                <w:rFonts w:cs="Calibri"/>
                <w:i/>
                <w:sz w:val="16"/>
                <w:szCs w:val="16"/>
              </w:rPr>
            </w:pPr>
            <w:r w:rsidRPr="002A154B">
              <w:rPr>
                <w:rFonts w:cs="Calibri"/>
                <w:i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0" w:type="auto"/>
            <w:tcBorders>
              <w:left w:val="single" w:sz="18" w:space="0" w:color="FFFFFF" w:themeColor="background1"/>
            </w:tcBorders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007756">
              <w:rPr>
                <w:b/>
                <w:i/>
                <w:sz w:val="18"/>
                <w:szCs w:val="18"/>
              </w:rPr>
              <w:t>11,5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007756">
              <w:rPr>
                <w:b/>
                <w:i/>
                <w:sz w:val="18"/>
                <w:szCs w:val="18"/>
              </w:rPr>
              <w:t>15,4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007756">
              <w:rPr>
                <w:b/>
                <w:i/>
                <w:sz w:val="18"/>
                <w:szCs w:val="18"/>
              </w:rPr>
              <w:t>15,4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007756">
              <w:rPr>
                <w:b/>
                <w:i/>
                <w:sz w:val="18"/>
                <w:szCs w:val="18"/>
              </w:rPr>
              <w:t>15,4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007756">
              <w:rPr>
                <w:b/>
                <w:i/>
                <w:sz w:val="18"/>
                <w:szCs w:val="18"/>
              </w:rPr>
              <w:t>15,4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007756">
              <w:rPr>
                <w:b/>
                <w:i/>
                <w:sz w:val="18"/>
                <w:szCs w:val="18"/>
              </w:rPr>
              <w:t>15,4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007756">
              <w:rPr>
                <w:b/>
                <w:i/>
                <w:sz w:val="18"/>
                <w:szCs w:val="18"/>
              </w:rPr>
              <w:t>7,7</w:t>
            </w:r>
          </w:p>
        </w:tc>
        <w:tc>
          <w:tcPr>
            <w:tcW w:w="0" w:type="auto"/>
            <w:noWrap/>
            <w:vAlign w:val="center"/>
          </w:tcPr>
          <w:p w:rsidR="00007756" w:rsidRPr="00007756" w:rsidRDefault="00007756" w:rsidP="0000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007756">
              <w:rPr>
                <w:b/>
                <w:i/>
                <w:sz w:val="18"/>
                <w:szCs w:val="18"/>
              </w:rPr>
              <w:t>13,7</w:t>
            </w:r>
          </w:p>
        </w:tc>
      </w:tr>
    </w:tbl>
    <w:p w:rsidR="00BD4582" w:rsidRDefault="00BD4582" w:rsidP="00007756">
      <w:pPr>
        <w:pStyle w:val="Cuerpodelboletn"/>
        <w:spacing w:before="120" w:after="120" w:line="312" w:lineRule="auto"/>
        <w:rPr>
          <w:b/>
          <w:color w:val="50866C"/>
          <w:sz w:val="32"/>
        </w:rPr>
      </w:pPr>
    </w:p>
    <w:p w:rsidR="00007756" w:rsidRDefault="00007756" w:rsidP="00007756">
      <w:pPr>
        <w:jc w:val="both"/>
      </w:pPr>
      <w:r>
        <w:t>El Índice de Cumplimiento de la Información Obligatoria (ICIO) se sitúa en el 13,7%. La falta de publicación de contenidos obligatorios – solo se publica el 11,5% de las informaciones obligatorias – y de referencias a la última fecha en que se revisó o actualizó la información, explican el nivel de cumplimiento alcanzado.</w:t>
      </w:r>
    </w:p>
    <w:p w:rsidR="002A154B" w:rsidRDefault="002A154B" w:rsidP="00BD4582">
      <w:pPr>
        <w:pStyle w:val="Cuerpodelboletn"/>
        <w:spacing w:before="120" w:after="120" w:line="312" w:lineRule="auto"/>
        <w:ind w:left="720"/>
        <w:rPr>
          <w:b/>
          <w:color w:val="50866C"/>
          <w:sz w:val="32"/>
        </w:rPr>
      </w:pPr>
    </w:p>
    <w:p w:rsidR="00932008" w:rsidRPr="002A154B" w:rsidRDefault="002A154B" w:rsidP="00932008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00642D"/>
          <w:sz w:val="32"/>
        </w:rPr>
      </w:pPr>
      <w:r w:rsidRPr="002A154B">
        <w:rPr>
          <w:b/>
          <w:color w:val="00642D"/>
          <w:sz w:val="32"/>
        </w:rPr>
        <w:t xml:space="preserve">Transparencia </w:t>
      </w:r>
      <w:r w:rsidR="00671D67">
        <w:rPr>
          <w:b/>
          <w:color w:val="00642D"/>
          <w:sz w:val="32"/>
        </w:rPr>
        <w:t>Voluntaria</w:t>
      </w:r>
      <w:r w:rsidRPr="002A154B">
        <w:rPr>
          <w:b/>
          <w:color w:val="00642D"/>
          <w:sz w:val="32"/>
        </w:rPr>
        <w:t xml:space="preserve"> y Buenas Prácticas</w:t>
      </w:r>
      <w:r w:rsidR="00BD4582" w:rsidRPr="002A154B">
        <w:rPr>
          <w:b/>
          <w:color w:val="00642D"/>
          <w:sz w:val="32"/>
        </w:rPr>
        <w:t xml:space="preserve"> </w:t>
      </w:r>
    </w:p>
    <w:p w:rsidR="00932008" w:rsidRDefault="00932008">
      <w:pPr>
        <w:rPr>
          <w:u w:val="single"/>
        </w:rPr>
      </w:pPr>
    </w:p>
    <w:p w:rsidR="002A154B" w:rsidRPr="00932008" w:rsidRDefault="004B2F78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64910" cy="1339215"/>
                <wp:effectExtent l="0" t="0" r="21590" b="1397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756" w:rsidRDefault="00007756">
                            <w:pPr>
                              <w:rPr>
                                <w:b/>
                                <w:color w:val="00642D"/>
                              </w:rPr>
                            </w:pPr>
                            <w:r w:rsidRPr="002A154B">
                              <w:rPr>
                                <w:b/>
                                <w:color w:val="00642D"/>
                              </w:rPr>
                              <w:t xml:space="preserve">Transparencia </w:t>
                            </w:r>
                            <w:r>
                              <w:rPr>
                                <w:b/>
                                <w:color w:val="00642D"/>
                              </w:rPr>
                              <w:t>Voluntaria</w:t>
                            </w:r>
                          </w:p>
                          <w:p w:rsidR="00007756" w:rsidRPr="002A154B" w:rsidRDefault="00007756" w:rsidP="000958CA">
                            <w:pPr>
                              <w:pStyle w:val="Cuerpodelboletn"/>
                              <w:spacing w:before="120" w:after="120"/>
                              <w:rPr>
                                <w:b/>
                                <w:color w:val="00642D"/>
                              </w:rPr>
                            </w:pPr>
                            <w:r>
                              <w:t xml:space="preserve">El </w:t>
                            </w:r>
                            <w:r w:rsidRPr="000958CA">
                              <w:t>Colegio Oficial Nacional de Prácticos de Puerto</w:t>
                            </w:r>
                            <w:r>
                              <w:t xml:space="preserve"> no incorpora en su web información adicional a la exigida por la LTAIBG que pueda ser considerada relevante desde el punto de vista de la Transparencia. </w:t>
                            </w:r>
                          </w:p>
                          <w:p w:rsidR="00007756" w:rsidRDefault="00007756">
                            <w:pPr>
                              <w:rPr>
                                <w:b/>
                                <w:color w:val="00642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0;width:493.3pt;height:105.45pt;z-index:25167155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">
                <v:textbox style="mso-fit-shape-to-text:t">
                  <w:txbxContent>
                    <w:p w:rsidR="00007756" w:rsidRDefault="00007756">
                      <w:pPr>
                        <w:rPr>
                          <w:b/>
                          <w:color w:val="00642D"/>
                        </w:rPr>
                      </w:pPr>
                      <w:r w:rsidRPr="002A154B">
                        <w:rPr>
                          <w:b/>
                          <w:color w:val="00642D"/>
                        </w:rPr>
                        <w:t xml:space="preserve">Transparencia </w:t>
                      </w:r>
                      <w:r>
                        <w:rPr>
                          <w:b/>
                          <w:color w:val="00642D"/>
                        </w:rPr>
                        <w:t>Voluntaria</w:t>
                      </w:r>
                    </w:p>
                    <w:p w:rsidR="00007756" w:rsidRPr="002A154B" w:rsidRDefault="00007756" w:rsidP="000958CA">
                      <w:pPr>
                        <w:pStyle w:val="Cuerpodelboletn"/>
                        <w:spacing w:before="120" w:after="120"/>
                        <w:rPr>
                          <w:b/>
                          <w:color w:val="00642D"/>
                        </w:rPr>
                      </w:pPr>
                      <w:r>
                        <w:t xml:space="preserve">El </w:t>
                      </w:r>
                      <w:r w:rsidRPr="000958CA">
                        <w:t>Colegio Oficial Nacional de Prácticos de Puerto</w:t>
                      </w:r>
                      <w:r>
                        <w:t xml:space="preserve"> no incorpora en su web información adicional a la exigida por la LTAIBG que pueda ser considerada relevante desde el punto de vista de la Transparencia. </w:t>
                      </w:r>
                    </w:p>
                    <w:p w:rsidR="00007756" w:rsidRDefault="00007756">
                      <w:pPr>
                        <w:rPr>
                          <w:b/>
                          <w:color w:val="00642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008" w:rsidRDefault="00932008"/>
    <w:p w:rsidR="00932008" w:rsidRDefault="00932008"/>
    <w:p w:rsidR="00932008" w:rsidRDefault="00932008"/>
    <w:p w:rsidR="000C6CFF" w:rsidRDefault="000C6CFF"/>
    <w:p w:rsidR="008C1E1E" w:rsidRDefault="004B2F78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208280</wp:posOffset>
                </wp:positionV>
                <wp:extent cx="6264910" cy="1320800"/>
                <wp:effectExtent l="0" t="0" r="21590" b="1333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756" w:rsidRDefault="00007756" w:rsidP="00DC4F4C">
                            <w:pPr>
                              <w:rPr>
                                <w:b/>
                                <w:color w:val="00642D"/>
                              </w:rPr>
                            </w:pPr>
                            <w:r>
                              <w:rPr>
                                <w:b/>
                                <w:color w:val="00642D"/>
                              </w:rPr>
                              <w:t>Buenas Prácticas</w:t>
                            </w:r>
                          </w:p>
                          <w:p w:rsidR="00007756" w:rsidRPr="00141E38" w:rsidRDefault="00007756" w:rsidP="000958CA">
                            <w:pPr>
                              <w:pStyle w:val="Ttulo1"/>
                              <w:jc w:val="both"/>
                              <w:rPr>
                                <w:rFonts w:ascii="Century Gothic" w:eastAsiaTheme="minorEastAsia" w:hAnsi="Century Gothic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eastAsiaTheme="minorEastAsia" w:hAnsi="Century Gothic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Dado que el </w:t>
                            </w:r>
                            <w:r w:rsidRPr="000958CA">
                              <w:rPr>
                                <w:rFonts w:ascii="Century Gothic" w:eastAsiaTheme="minorEastAsia" w:hAnsi="Century Gothic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Colegio Oficial Nacional de Prácticos de Puerto</w:t>
                            </w:r>
                            <w:r>
                              <w:rPr>
                                <w:rFonts w:ascii="Century Gothic" w:eastAsiaTheme="minorEastAsia" w:hAnsi="Century Gothic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carece de Portal de Transparencia, no cabe reseñar buenas prácticas.  </w:t>
                            </w:r>
                          </w:p>
                          <w:p w:rsidR="00007756" w:rsidRPr="002A154B" w:rsidRDefault="00007756" w:rsidP="002A154B">
                            <w:pPr>
                              <w:rPr>
                                <w:b/>
                                <w:color w:val="00642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4.15pt;margin-top:16.4pt;width:493.3pt;height:104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">
                <v:textbox style="mso-fit-shape-to-text:t">
                  <w:txbxContent>
                    <w:p w:rsidR="00007756" w:rsidRDefault="00007756" w:rsidP="00DC4F4C">
                      <w:pPr>
                        <w:rPr>
                          <w:b/>
                          <w:color w:val="00642D"/>
                        </w:rPr>
                      </w:pPr>
                      <w:r>
                        <w:rPr>
                          <w:b/>
                          <w:color w:val="00642D"/>
                        </w:rPr>
                        <w:t>Buenas Prácticas</w:t>
                      </w:r>
                    </w:p>
                    <w:p w:rsidR="00007756" w:rsidRPr="00141E38" w:rsidRDefault="00007756" w:rsidP="000958CA">
                      <w:pPr>
                        <w:pStyle w:val="Ttulo1"/>
                        <w:jc w:val="both"/>
                        <w:rPr>
                          <w:rFonts w:ascii="Century Gothic" w:eastAsiaTheme="minorEastAsia" w:hAnsi="Century Gothic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eastAsiaTheme="minorEastAsia" w:hAnsi="Century Gothic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Dado que el </w:t>
                      </w:r>
                      <w:r w:rsidRPr="000958CA">
                        <w:rPr>
                          <w:rFonts w:ascii="Century Gothic" w:eastAsiaTheme="minorEastAsia" w:hAnsi="Century Gothic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Colegio Oficial Nacional de Prácticos de Puerto</w:t>
                      </w:r>
                      <w:r>
                        <w:rPr>
                          <w:rFonts w:ascii="Century Gothic" w:eastAsiaTheme="minorEastAsia" w:hAnsi="Century Gothic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carece de Portal de Transparencia, no cabe reseñar buenas prácticas.  </w:t>
                      </w:r>
                    </w:p>
                    <w:p w:rsidR="00007756" w:rsidRPr="002A154B" w:rsidRDefault="00007756" w:rsidP="002A154B">
                      <w:pPr>
                        <w:rPr>
                          <w:b/>
                          <w:color w:val="00642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0246" w:rsidRDefault="00B40246"/>
    <w:p w:rsidR="00561402" w:rsidRDefault="00561402"/>
    <w:p w:rsidR="0095773B" w:rsidRDefault="0095773B"/>
    <w:p w:rsidR="0095773B" w:rsidRDefault="0095773B"/>
    <w:p w:rsidR="0007446F" w:rsidRDefault="0007446F">
      <w:r>
        <w:br w:type="page"/>
      </w:r>
    </w:p>
    <w:p w:rsidR="00C77304" w:rsidRDefault="00C77304"/>
    <w:p w:rsidR="002A154B" w:rsidRPr="002A154B" w:rsidRDefault="002A154B" w:rsidP="002A154B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00642D"/>
          <w:sz w:val="32"/>
        </w:rPr>
      </w:pPr>
      <w:r>
        <w:rPr>
          <w:b/>
          <w:color w:val="00642D"/>
          <w:sz w:val="32"/>
        </w:rPr>
        <w:t>Conclusiones y Recomendaciones</w:t>
      </w:r>
    </w:p>
    <w:p w:rsidR="00046273" w:rsidRDefault="00046273" w:rsidP="00046273">
      <w:pPr>
        <w:spacing w:before="120" w:after="120" w:line="312" w:lineRule="auto"/>
        <w:jc w:val="both"/>
      </w:pPr>
      <w:r>
        <w:t>Como se ha indicado el cumplimiento</w:t>
      </w:r>
      <w:r w:rsidRPr="00973389">
        <w:t xml:space="preserve"> de las obligaciones de transparencia de la LTAIBG por parte del </w:t>
      </w:r>
      <w:r w:rsidRPr="00DC1607">
        <w:rPr>
          <w:iCs/>
        </w:rPr>
        <w:t>Colegio Oficial</w:t>
      </w:r>
      <w:r w:rsidRPr="00DC1607">
        <w:t xml:space="preserve"> Nacional de </w:t>
      </w:r>
      <w:r w:rsidRPr="00DC1607">
        <w:rPr>
          <w:iCs/>
        </w:rPr>
        <w:t>Prácticos de Puerto</w:t>
      </w:r>
      <w:r>
        <w:t xml:space="preserve"> en función de la información disponible en su página alcanza el </w:t>
      </w:r>
      <w:r w:rsidR="00007756">
        <w:t>13,7</w:t>
      </w:r>
      <w:r w:rsidRPr="00007756">
        <w:t>%</w:t>
      </w:r>
      <w:r>
        <w:t xml:space="preserve">. </w:t>
      </w:r>
    </w:p>
    <w:p w:rsidR="00046273" w:rsidRDefault="00046273" w:rsidP="00046273">
      <w:pPr>
        <w:spacing w:before="120" w:after="120" w:line="312" w:lineRule="auto"/>
        <w:jc w:val="both"/>
        <w:rPr>
          <w:rFonts w:eastAsiaTheme="majorEastAsia" w:cstheme="majorBidi"/>
          <w:b/>
          <w:bCs/>
          <w:color w:val="50866C"/>
        </w:rPr>
      </w:pPr>
      <w:r>
        <w:t>A lo largo del informe se han señalado una se</w:t>
      </w:r>
      <w:r w:rsidRPr="00973389">
        <w:t xml:space="preserve">rie de carencias. Por ello y para procurar avances en el grado de cumplimiento de la LTAIBG por parte del </w:t>
      </w:r>
      <w:r w:rsidR="001C0E07" w:rsidRPr="00DC1607">
        <w:rPr>
          <w:iCs/>
        </w:rPr>
        <w:t>Colegio Oficial</w:t>
      </w:r>
      <w:r w:rsidR="001C0E07" w:rsidRPr="00DC1607">
        <w:t xml:space="preserve"> Nacional de </w:t>
      </w:r>
      <w:r w:rsidR="001C0E07" w:rsidRPr="00DC1607">
        <w:rPr>
          <w:iCs/>
        </w:rPr>
        <w:t>Prácticos de Puerto</w:t>
      </w:r>
      <w:r w:rsidRPr="00973389">
        <w:t>, este CT</w:t>
      </w:r>
      <w:r>
        <w:t xml:space="preserve">BG </w:t>
      </w:r>
      <w:r>
        <w:rPr>
          <w:rFonts w:eastAsiaTheme="majorEastAsia" w:cstheme="majorBidi"/>
          <w:b/>
          <w:bCs/>
          <w:color w:val="50866C"/>
        </w:rPr>
        <w:t>recomienda:</w:t>
      </w:r>
    </w:p>
    <w:p w:rsidR="00046273" w:rsidRDefault="00046273" w:rsidP="00046273">
      <w:pPr>
        <w:spacing w:before="120" w:after="120" w:line="312" w:lineRule="auto"/>
        <w:jc w:val="both"/>
        <w:rPr>
          <w:b/>
          <w:color w:val="00642D"/>
        </w:rPr>
      </w:pPr>
    </w:p>
    <w:p w:rsidR="00046273" w:rsidRDefault="00046273" w:rsidP="00046273">
      <w:pPr>
        <w:spacing w:before="120" w:after="120" w:line="312" w:lineRule="auto"/>
        <w:jc w:val="both"/>
        <w:rPr>
          <w:b/>
          <w:color w:val="00642D"/>
        </w:rPr>
      </w:pPr>
      <w:r>
        <w:rPr>
          <w:b/>
          <w:color w:val="00642D"/>
        </w:rPr>
        <w:t>Localización y Estructuración de la información.</w:t>
      </w:r>
    </w:p>
    <w:p w:rsidR="000958CA" w:rsidRDefault="000958CA" w:rsidP="000958CA">
      <w:pPr>
        <w:spacing w:before="120" w:after="120" w:line="312" w:lineRule="auto"/>
        <w:jc w:val="both"/>
      </w:pPr>
      <w:r>
        <w:t xml:space="preserve">El </w:t>
      </w:r>
      <w:r w:rsidRPr="00DC1607">
        <w:rPr>
          <w:iCs/>
        </w:rPr>
        <w:t>Colegio Oficial</w:t>
      </w:r>
      <w:r w:rsidRPr="00DC1607">
        <w:t xml:space="preserve"> Nacional de </w:t>
      </w:r>
      <w:r w:rsidRPr="00DC1607">
        <w:rPr>
          <w:iCs/>
        </w:rPr>
        <w:t>Prácticos de Puerto</w:t>
      </w:r>
      <w:r>
        <w:t xml:space="preserve"> debe habilitar un Portal de Transp</w:t>
      </w:r>
      <w:r w:rsidRPr="00973389">
        <w:t xml:space="preserve">arencia </w:t>
      </w:r>
      <w:r>
        <w:t>que</w:t>
      </w:r>
      <w:r w:rsidRPr="00973389">
        <w:t xml:space="preserve"> debería estructurarse </w:t>
      </w:r>
      <w:r>
        <w:t>conforme al patrón que establece la LTAIBG: Información Institucional, Organizativa y Registro de Actividades de Tratamiento;  e Información Económica, Presupuestaria y Estadística.</w:t>
      </w:r>
    </w:p>
    <w:p w:rsidR="006F06EE" w:rsidRDefault="00046273" w:rsidP="00046273">
      <w:pPr>
        <w:spacing w:before="120" w:after="120" w:line="312" w:lineRule="auto"/>
        <w:jc w:val="both"/>
      </w:pPr>
      <w:r>
        <w:t xml:space="preserve">Dentro de cada uno de estos bloques deben publicarse - o enlazarse - las informaciones obligatorias que establecen los artículos 6, 6 bis y 8 de la LTAIBG. </w:t>
      </w:r>
    </w:p>
    <w:p w:rsidR="00046273" w:rsidRDefault="00046273" w:rsidP="00046273">
      <w:pPr>
        <w:spacing w:before="120" w:after="120" w:line="312" w:lineRule="auto"/>
        <w:jc w:val="both"/>
      </w:pPr>
      <w:r>
        <w:t xml:space="preserve">La publicación de las informaciones dentro de cada uno de los bloques de información debe ajustarse al patrón que establece la LTAIBG. </w:t>
      </w:r>
    </w:p>
    <w:p w:rsidR="00046273" w:rsidRDefault="00046273" w:rsidP="00046273">
      <w:pPr>
        <w:spacing w:before="120" w:after="120" w:line="312" w:lineRule="auto"/>
        <w:jc w:val="both"/>
        <w:rPr>
          <w:rFonts w:eastAsiaTheme="majorEastAsia" w:cstheme="majorBidi"/>
          <w:bCs/>
        </w:rPr>
      </w:pPr>
      <w:r>
        <w:rPr>
          <w:rFonts w:eastAsiaTheme="majorEastAsia" w:cstheme="majorBidi"/>
          <w:bCs/>
        </w:rPr>
        <w:t xml:space="preserve">En el caso de que no sea posible la publicación de alguna de las informaciones vinculadas a los bloques de obligaciones de publicidad activa, bien porque exista algún impedimento legal para su publicación o bien porque no haya habido actividad en el ámbito al que se refiere, debería hacerse constar expresamente esta circunstancia en el apartado correspondiente a la información obligatoria que no se publica. Sólo de esta manera es posible conocer si existe un incumplimiento de la obligación de publicar o si es que no se publica la información porque no hay información que publicar. </w:t>
      </w:r>
    </w:p>
    <w:p w:rsidR="00046273" w:rsidRDefault="00046273" w:rsidP="00046273">
      <w:pPr>
        <w:spacing w:before="120" w:after="120" w:line="312" w:lineRule="auto"/>
        <w:jc w:val="both"/>
        <w:rPr>
          <w:rFonts w:eastAsiaTheme="majorEastAsia" w:cstheme="majorBidi"/>
          <w:bCs/>
        </w:rPr>
      </w:pPr>
    </w:p>
    <w:p w:rsidR="00046273" w:rsidRDefault="00046273" w:rsidP="00046273">
      <w:pPr>
        <w:spacing w:before="120" w:after="120" w:line="312" w:lineRule="auto"/>
        <w:jc w:val="both"/>
        <w:rPr>
          <w:b/>
          <w:color w:val="00642D"/>
        </w:rPr>
      </w:pPr>
      <w:r>
        <w:rPr>
          <w:b/>
          <w:color w:val="00642D"/>
        </w:rPr>
        <w:t>Incorporación de información</w:t>
      </w:r>
    </w:p>
    <w:p w:rsidR="00046273" w:rsidRDefault="00046273" w:rsidP="00046273">
      <w:pPr>
        <w:spacing w:before="120" w:after="120" w:line="312" w:lineRule="auto"/>
        <w:jc w:val="both"/>
        <w:rPr>
          <w:b/>
          <w:color w:val="00642D"/>
        </w:rPr>
      </w:pPr>
    </w:p>
    <w:p w:rsidR="00046273" w:rsidRDefault="00046273" w:rsidP="00046273">
      <w:pPr>
        <w:spacing w:before="120" w:after="120" w:line="312" w:lineRule="auto"/>
        <w:jc w:val="both"/>
        <w:outlineLvl w:val="1"/>
        <w:rPr>
          <w:b/>
          <w:color w:val="00642D"/>
        </w:rPr>
      </w:pPr>
      <w:r>
        <w:rPr>
          <w:b/>
          <w:color w:val="00642D"/>
        </w:rPr>
        <w:t xml:space="preserve">Información Institucional y Organizativa. Registro de actividades de tratamiento. </w:t>
      </w:r>
    </w:p>
    <w:p w:rsidR="005E4709" w:rsidRDefault="005E4709" w:rsidP="00046273">
      <w:pPr>
        <w:pStyle w:val="Sinespaciado"/>
        <w:numPr>
          <w:ilvl w:val="0"/>
          <w:numId w:val="7"/>
        </w:numPr>
        <w:spacing w:before="120" w:after="120" w:line="312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Debe incluirse la referencia a la Ley 2/1974, de Colegios Profesionales entre la normativa aplicable.</w:t>
      </w:r>
    </w:p>
    <w:p w:rsidR="00046273" w:rsidRDefault="00046273" w:rsidP="00046273">
      <w:pPr>
        <w:pStyle w:val="Sinespaciado"/>
        <w:numPr>
          <w:ilvl w:val="0"/>
          <w:numId w:val="7"/>
        </w:numPr>
        <w:spacing w:before="120" w:after="120" w:line="312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lang w:bidi="es-ES"/>
        </w:rPr>
        <w:t xml:space="preserve">Debe publicar el inventario de actividades de tratamiento en aplicación </w:t>
      </w:r>
      <w:r>
        <w:rPr>
          <w:rFonts w:ascii="Century Gothic" w:hAnsi="Century Gothic"/>
        </w:rPr>
        <w:t xml:space="preserve">de los artículos 31 y 77.1 de la Ley Orgánica 3/2018, de 5 de diciembre, de protección de datos personales y garantía de los derechos digitales. </w:t>
      </w:r>
    </w:p>
    <w:p w:rsidR="00046273" w:rsidRDefault="00046273" w:rsidP="00046273">
      <w:pPr>
        <w:pStyle w:val="Sinespaciado"/>
        <w:numPr>
          <w:ilvl w:val="0"/>
          <w:numId w:val="8"/>
        </w:numPr>
        <w:spacing w:before="120" w:after="120" w:line="312" w:lineRule="auto"/>
        <w:jc w:val="both"/>
        <w:rPr>
          <w:rFonts w:ascii="Century Gothic" w:hAnsi="Century Gothic"/>
          <w:lang w:bidi="es-ES"/>
        </w:rPr>
      </w:pPr>
      <w:r>
        <w:rPr>
          <w:rFonts w:ascii="Century Gothic" w:hAnsi="Century Gothic"/>
          <w:lang w:bidi="es-ES"/>
        </w:rPr>
        <w:t>Debe informarse sobre la  estructura organizativa de la corporación.</w:t>
      </w:r>
    </w:p>
    <w:p w:rsidR="00046273" w:rsidRDefault="00046273" w:rsidP="00046273">
      <w:pPr>
        <w:pStyle w:val="Sinespaciado"/>
        <w:numPr>
          <w:ilvl w:val="0"/>
          <w:numId w:val="8"/>
        </w:numPr>
        <w:spacing w:before="120" w:after="120" w:line="312" w:lineRule="auto"/>
        <w:jc w:val="both"/>
        <w:rPr>
          <w:rFonts w:ascii="Century Gothic" w:hAnsi="Century Gothic"/>
          <w:lang w:bidi="es-ES"/>
        </w:rPr>
      </w:pPr>
      <w:r>
        <w:rPr>
          <w:rFonts w:ascii="Century Gothic" w:hAnsi="Century Gothic"/>
          <w:lang w:bidi="es-ES"/>
        </w:rPr>
        <w:t>Debe publicarse un organigrama.</w:t>
      </w:r>
    </w:p>
    <w:p w:rsidR="00F14F69" w:rsidRDefault="00F14F69" w:rsidP="00046273">
      <w:pPr>
        <w:pStyle w:val="Sinespaciado"/>
        <w:numPr>
          <w:ilvl w:val="0"/>
          <w:numId w:val="8"/>
        </w:numPr>
        <w:spacing w:before="120" w:after="120" w:line="312" w:lineRule="auto"/>
        <w:jc w:val="both"/>
        <w:rPr>
          <w:rFonts w:ascii="Century Gothic" w:hAnsi="Century Gothic"/>
          <w:lang w:bidi="es-ES"/>
        </w:rPr>
      </w:pPr>
      <w:r>
        <w:rPr>
          <w:rFonts w:ascii="Century Gothic" w:hAnsi="Century Gothic"/>
          <w:lang w:bidi="es-ES"/>
        </w:rPr>
        <w:lastRenderedPageBreak/>
        <w:t>Debe publicarse la identificación de los responsables.</w:t>
      </w:r>
    </w:p>
    <w:p w:rsidR="00046273" w:rsidRDefault="00046273" w:rsidP="00046273">
      <w:pPr>
        <w:pStyle w:val="Sinespaciado"/>
        <w:numPr>
          <w:ilvl w:val="0"/>
          <w:numId w:val="8"/>
        </w:numPr>
        <w:spacing w:before="120" w:after="120" w:line="312" w:lineRule="auto"/>
        <w:jc w:val="both"/>
        <w:rPr>
          <w:rFonts w:ascii="Century Gothic" w:hAnsi="Century Gothic"/>
          <w:lang w:bidi="es-ES"/>
        </w:rPr>
      </w:pPr>
      <w:r>
        <w:rPr>
          <w:rFonts w:ascii="Century Gothic" w:hAnsi="Century Gothic"/>
          <w:lang w:bidi="es-ES"/>
        </w:rPr>
        <w:t>Debe publicarse información sobre los perfiles y trayectorias profesionales de sus responsables.</w:t>
      </w:r>
    </w:p>
    <w:p w:rsidR="00046273" w:rsidRDefault="00046273" w:rsidP="00046273">
      <w:pPr>
        <w:pStyle w:val="Sinespaciado"/>
        <w:spacing w:before="120" w:after="120" w:line="312" w:lineRule="auto"/>
        <w:ind w:left="360"/>
        <w:jc w:val="both"/>
        <w:rPr>
          <w:rFonts w:ascii="Century Gothic" w:hAnsi="Century Gothic"/>
          <w:lang w:bidi="es-ES"/>
        </w:rPr>
      </w:pPr>
    </w:p>
    <w:p w:rsidR="00046273" w:rsidRDefault="00046273" w:rsidP="00046273">
      <w:pPr>
        <w:spacing w:before="120" w:after="120" w:line="312" w:lineRule="auto"/>
        <w:jc w:val="both"/>
        <w:outlineLvl w:val="1"/>
        <w:rPr>
          <w:b/>
          <w:color w:val="00642D"/>
        </w:rPr>
      </w:pPr>
      <w:r>
        <w:rPr>
          <w:b/>
          <w:color w:val="00642D"/>
        </w:rPr>
        <w:t>Información Económica y Presupuestaria.</w:t>
      </w:r>
    </w:p>
    <w:p w:rsidR="00046273" w:rsidRDefault="00046273" w:rsidP="00046273">
      <w:pPr>
        <w:pStyle w:val="Prrafodelista"/>
        <w:numPr>
          <w:ilvl w:val="0"/>
          <w:numId w:val="9"/>
        </w:numPr>
        <w:spacing w:before="120" w:after="120" w:line="312" w:lineRule="auto"/>
        <w:jc w:val="both"/>
      </w:pPr>
      <w:r>
        <w:rPr>
          <w:rFonts w:eastAsia="Times New Roman" w:cs="Times New Roman"/>
          <w:bCs/>
          <w:szCs w:val="36"/>
          <w:lang w:eastAsia="es-ES"/>
        </w:rPr>
        <w:t xml:space="preserve">Debe publicarse </w:t>
      </w:r>
      <w:r>
        <w:t xml:space="preserve">información sobre todos contratos celebrados cuyo objeto sea la proyección del ejercicio de sus funciones públicas (incluidos los contratos menores) con indicación del objeto, importe, duración y partes contratantes. También sus modificaciones, desistimientos y renuncias. </w:t>
      </w:r>
    </w:p>
    <w:p w:rsidR="00046273" w:rsidRDefault="00046273" w:rsidP="00046273">
      <w:pPr>
        <w:pStyle w:val="Prrafodelista"/>
        <w:numPr>
          <w:ilvl w:val="0"/>
          <w:numId w:val="9"/>
        </w:numPr>
        <w:spacing w:before="120" w:after="120" w:line="312" w:lineRule="auto"/>
        <w:jc w:val="both"/>
        <w:rPr>
          <w:lang w:bidi="es-ES"/>
        </w:rPr>
      </w:pPr>
      <w:r>
        <w:rPr>
          <w:lang w:bidi="es-ES"/>
        </w:rPr>
        <w:t xml:space="preserve">Debe informarse de los convenios </w:t>
      </w:r>
      <w:r>
        <w:rPr>
          <w:rFonts w:cs="Arial"/>
          <w:bCs/>
          <w:color w:val="000000" w:themeColor="text1"/>
          <w:szCs w:val="22"/>
        </w:rPr>
        <w:t>suscritos en el ejercicio de las funciones públicas que le han sido conferidas,</w:t>
      </w:r>
      <w:r>
        <w:rPr>
          <w:lang w:bidi="es-ES"/>
        </w:rPr>
        <w:t xml:space="preserve"> con mención del objeto, duración, modificaciones, obligados a la realización de prestaciones y obligaciones económicas, en su caso.</w:t>
      </w:r>
    </w:p>
    <w:p w:rsidR="00046273" w:rsidRDefault="00046273" w:rsidP="00046273">
      <w:pPr>
        <w:pStyle w:val="Prrafodelista"/>
        <w:numPr>
          <w:ilvl w:val="0"/>
          <w:numId w:val="9"/>
        </w:numPr>
        <w:spacing w:before="120" w:after="120" w:line="312" w:lineRule="auto"/>
        <w:jc w:val="both"/>
        <w:rPr>
          <w:lang w:bidi="es-ES"/>
        </w:rPr>
      </w:pPr>
      <w:r>
        <w:rPr>
          <w:lang w:bidi="es-ES"/>
        </w:rPr>
        <w:t>También debe informarse sobre las encomiendas de gestión que se firmen, con indicación de su objeto, presupuesto, duración y obligaciones económicas.</w:t>
      </w:r>
    </w:p>
    <w:p w:rsidR="00046273" w:rsidRDefault="00046273" w:rsidP="00046273">
      <w:pPr>
        <w:numPr>
          <w:ilvl w:val="0"/>
          <w:numId w:val="9"/>
        </w:numPr>
        <w:spacing w:before="120" w:after="120" w:line="312" w:lineRule="auto"/>
        <w:jc w:val="both"/>
        <w:rPr>
          <w:lang w:bidi="es-ES"/>
        </w:rPr>
      </w:pPr>
      <w:r>
        <w:t>Debe publicarse la información sobre las subvenciones y ayudas públicas recibidas con indicación de su importe, objetivo o finalidad, Administración concedente y beneficiarios, en su caso.</w:t>
      </w:r>
      <w:r>
        <w:rPr>
          <w:lang w:bidi="es-ES"/>
        </w:rPr>
        <w:t xml:space="preserve"> </w:t>
      </w:r>
    </w:p>
    <w:p w:rsidR="00046273" w:rsidRDefault="00046273" w:rsidP="00046273">
      <w:pPr>
        <w:spacing w:before="120" w:after="120" w:line="312" w:lineRule="auto"/>
        <w:ind w:left="360"/>
        <w:jc w:val="both"/>
      </w:pPr>
      <w:r w:rsidRPr="00973389">
        <w:rPr>
          <w:rFonts w:eastAsia="Times New Roman" w:cs="Times New Roman"/>
          <w:bCs/>
          <w:szCs w:val="36"/>
        </w:rPr>
        <w:t xml:space="preserve"> </w:t>
      </w:r>
    </w:p>
    <w:p w:rsidR="00046273" w:rsidRDefault="00046273" w:rsidP="00046273">
      <w:pPr>
        <w:spacing w:before="120" w:after="120" w:line="312" w:lineRule="auto"/>
        <w:jc w:val="both"/>
        <w:outlineLvl w:val="1"/>
        <w:rPr>
          <w:b/>
          <w:color w:val="00642D"/>
        </w:rPr>
      </w:pPr>
      <w:r>
        <w:rPr>
          <w:b/>
          <w:color w:val="00642D"/>
        </w:rPr>
        <w:t>Calidad de la Información.</w:t>
      </w:r>
    </w:p>
    <w:p w:rsidR="00046273" w:rsidRPr="00973389" w:rsidRDefault="00046273" w:rsidP="00046273">
      <w:pPr>
        <w:pStyle w:val="Prrafodelista"/>
        <w:numPr>
          <w:ilvl w:val="0"/>
          <w:numId w:val="10"/>
        </w:numPr>
        <w:spacing w:before="120" w:after="120" w:line="312" w:lineRule="auto"/>
        <w:ind w:left="714" w:hanging="357"/>
        <w:jc w:val="both"/>
        <w:rPr>
          <w:color w:val="FF0000"/>
        </w:rPr>
      </w:pPr>
      <w:r>
        <w:t>Toda la información debe datarse e incluirse referencias a la fecha en que se revisó o actualizó por última vez la información. Solo de esta manera sería posible para la ciudadanía saber si la información que está consultando está vigente.</w:t>
      </w:r>
    </w:p>
    <w:p w:rsidR="00046273" w:rsidRDefault="00046273" w:rsidP="00046273">
      <w:pPr>
        <w:pStyle w:val="Prrafodelista"/>
        <w:numPr>
          <w:ilvl w:val="0"/>
          <w:numId w:val="10"/>
        </w:numPr>
        <w:spacing w:before="120" w:after="120" w:line="312" w:lineRule="auto"/>
        <w:ind w:left="714" w:right="-24" w:hanging="357"/>
        <w:jc w:val="both"/>
      </w:pPr>
      <w:r>
        <w:t>Sería deseable que toda la información sujeta a obligaciones de publicidad activa se localizase dentro del Portal de Transparencia de la entidad, bien directamente, bien a través de un enlace.</w:t>
      </w:r>
    </w:p>
    <w:p w:rsidR="00046273" w:rsidRDefault="00046273" w:rsidP="00046273">
      <w:pPr>
        <w:pStyle w:val="Prrafodelista"/>
        <w:numPr>
          <w:ilvl w:val="0"/>
          <w:numId w:val="10"/>
        </w:numPr>
        <w:spacing w:before="120" w:after="120" w:line="312" w:lineRule="auto"/>
        <w:jc w:val="both"/>
      </w:pPr>
      <w:r>
        <w:t>Se recomienda que en el caso de que no hubiera información que publicar, se señale expresamente esta circunstancia.</w:t>
      </w:r>
    </w:p>
    <w:p w:rsidR="001C0E07" w:rsidRDefault="001C0E07" w:rsidP="00046273">
      <w:pPr>
        <w:pStyle w:val="Prrafodelista"/>
        <w:numPr>
          <w:ilvl w:val="0"/>
          <w:numId w:val="10"/>
        </w:numPr>
        <w:spacing w:before="120" w:after="120" w:line="312" w:lineRule="auto"/>
        <w:jc w:val="both"/>
      </w:pPr>
      <w:r>
        <w:t>Se recomienda que los enlaces a publicaciones normativas del BOE se efectúen, en su caso, al apartado de “legislación consolidada</w:t>
      </w:r>
      <w:r w:rsidR="0042145F">
        <w:t>”</w:t>
      </w:r>
      <w:r>
        <w:t>, para que estén permanentemente actualizados</w:t>
      </w:r>
    </w:p>
    <w:p w:rsidR="00046273" w:rsidRPr="009A33F5" w:rsidRDefault="00046273" w:rsidP="00046273">
      <w:pPr>
        <w:pStyle w:val="Prrafodelista"/>
        <w:numPr>
          <w:ilvl w:val="0"/>
          <w:numId w:val="10"/>
        </w:numPr>
        <w:spacing w:before="120" w:after="120" w:line="312" w:lineRule="auto"/>
        <w:ind w:left="714" w:hanging="357"/>
        <w:jc w:val="both"/>
        <w:rPr>
          <w:color w:val="FF0000"/>
        </w:rPr>
      </w:pPr>
      <w:r>
        <w:t xml:space="preserve">Se recuerda que la información debe publicarse en formatos reutilizables según lo dispuesto por la Ley 17/2007, de reutilización de la información del sector público, </w:t>
      </w:r>
    </w:p>
    <w:p w:rsidR="009A33F5" w:rsidRPr="0097536C" w:rsidRDefault="009A33F5" w:rsidP="0097536C">
      <w:pPr>
        <w:spacing w:before="120" w:after="120" w:line="312" w:lineRule="auto"/>
        <w:ind w:left="357"/>
        <w:jc w:val="right"/>
        <w:rPr>
          <w:color w:val="FF0000"/>
        </w:rPr>
      </w:pPr>
      <w:r>
        <w:t>Madrid, junio de 2021</w:t>
      </w:r>
    </w:p>
    <w:p w:rsidR="0097536C" w:rsidRDefault="0097536C">
      <w:r>
        <w:br w:type="page"/>
      </w:r>
    </w:p>
    <w:bookmarkStart w:id="0" w:name="_GoBack"/>
    <w:bookmarkEnd w:id="0"/>
    <w:p w:rsidR="00CA4FB1" w:rsidRPr="00CA4FB1" w:rsidRDefault="004B2F78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/>
        <w:sdtContent>
          <w:r w:rsidR="00CA4FB1" w:rsidRPr="00CA4FB1">
            <w:rPr>
              <w:rFonts w:eastAsia="Times New Roman" w:cs="Times New Roman"/>
              <w:b/>
              <w:color w:val="50866C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5413" w:type="pct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9"/>
        <w:gridCol w:w="1521"/>
        <w:gridCol w:w="2799"/>
        <w:gridCol w:w="772"/>
        <w:gridCol w:w="4111"/>
      </w:tblGrid>
      <w:tr w:rsidR="00CA4FB1" w:rsidRPr="00CA4FB1" w:rsidTr="002F54A2">
        <w:trPr>
          <w:trHeight w:val="300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A4FB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A4FB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A4FB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DESCRIPCION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A4FB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CA4FB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CA4FB1" w:rsidTr="002F54A2">
        <w:trPr>
          <w:trHeight w:val="514"/>
        </w:trPr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SI se publica el contenido de la obligación exigida</w:t>
            </w:r>
          </w:p>
        </w:tc>
      </w:tr>
      <w:tr w:rsidR="00CA4FB1" w:rsidRPr="00CA4FB1" w:rsidTr="002F54A2">
        <w:trPr>
          <w:trHeight w:val="32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CA4FB1" w:rsidTr="002F54A2">
        <w:trPr>
          <w:trHeight w:val="427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CA4FB1" w:rsidTr="002F54A2">
        <w:trPr>
          <w:trHeight w:val="419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De forma INDIRECTA pero sin dirigir a la información a la que se refiere</w:t>
            </w:r>
          </w:p>
        </w:tc>
      </w:tr>
      <w:tr w:rsidR="00CA4FB1" w:rsidRPr="00CA4FB1" w:rsidTr="002F54A2">
        <w:trPr>
          <w:trHeight w:val="41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CA4FB1" w:rsidTr="002F54A2">
        <w:trPr>
          <w:trHeight w:val="416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Tiene FECHA  pero NO ESTA ACTUALIZADO dentro de los tres meses</w:t>
            </w:r>
          </w:p>
        </w:tc>
      </w:tr>
      <w:tr w:rsidR="00CA4FB1" w:rsidRPr="00CA4FB1" w:rsidTr="002F54A2">
        <w:trPr>
          <w:trHeight w:val="422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CA4FB1" w:rsidTr="002F54A2">
        <w:trPr>
          <w:trHeight w:val="300"/>
        </w:trPr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CA4FB1" w:rsidTr="002F54A2">
        <w:trPr>
          <w:trHeight w:val="17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CA4FB1" w:rsidTr="002F54A2">
        <w:trPr>
          <w:trHeight w:val="245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CA4FB1" w:rsidTr="002F54A2">
        <w:trPr>
          <w:trHeight w:val="26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CA4FB1" w:rsidTr="002F54A2">
        <w:trPr>
          <w:trHeight w:val="28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CA4FB1" w:rsidTr="002F54A2">
        <w:trPr>
          <w:trHeight w:val="27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CA4FB1" w:rsidTr="002F54A2">
        <w:trPr>
          <w:trHeight w:val="13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CA4FB1" w:rsidTr="002F54A2">
        <w:trPr>
          <w:trHeight w:val="207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CA4FB1" w:rsidTr="002F54A2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CA4FB1" w:rsidTr="002F54A2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CA4FB1" w:rsidTr="002F54A2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</w:p>
        </w:tc>
      </w:tr>
      <w:tr w:rsidR="00CA4FB1" w:rsidRPr="00CA4FB1" w:rsidTr="002F54A2">
        <w:trPr>
          <w:trHeight w:val="265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CA4FB1" w:rsidTr="002F54A2">
        <w:trPr>
          <w:trHeight w:val="27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CA4FB1" w:rsidTr="002F54A2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CA4FB1" w:rsidTr="002F54A2">
        <w:trPr>
          <w:trHeight w:val="25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CA4FB1" w:rsidTr="002F54A2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CA4FB1" w:rsidTr="002F54A2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CA4FB1" w:rsidTr="002F54A2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CA4FB1" w:rsidTr="002F54A2">
        <w:trPr>
          <w:trHeight w:val="18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CA4FB1" w:rsidTr="002F54A2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CA4FB1" w:rsidTr="002F54A2">
        <w:trPr>
          <w:trHeight w:val="247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CA4FB1" w:rsidTr="002F54A2">
        <w:trPr>
          <w:trHeight w:val="12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CA4FB1" w:rsidTr="002F54A2">
        <w:trPr>
          <w:trHeight w:val="57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CA4FB1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CA4FB1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CA4FB1">
              <w:rPr>
                <w:rFonts w:eastAsia="Times New Roman" w:cs="Calibri"/>
                <w:sz w:val="16"/>
                <w:szCs w:val="16"/>
              </w:rPr>
              <w:t>la información se encuentra ordenada en grupos de materias, temáticas o de acuerdo con los bloques o grupos de información de la ley</w:t>
            </w:r>
          </w:p>
        </w:tc>
      </w:tr>
      <w:tr w:rsidR="00CA4FB1" w:rsidRPr="00CA4FB1" w:rsidTr="002F54A2">
        <w:trPr>
          <w:trHeight w:val="427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CA4FB1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CA4FB1">
              <w:rPr>
                <w:rFonts w:eastAsia="Times New Roman" w:cs="Calibri"/>
                <w:sz w:val="16"/>
                <w:szCs w:val="16"/>
              </w:rPr>
              <w:t>la información se presenta dispersa sin agrupación ni ordenación alguna</w:t>
            </w:r>
          </w:p>
        </w:tc>
      </w:tr>
      <w:tr w:rsidR="00CA4FB1" w:rsidRPr="00CA4FB1" w:rsidTr="002F54A2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</w:p>
        </w:tc>
      </w:tr>
      <w:tr w:rsidR="00CA4FB1" w:rsidRPr="00CA4FB1" w:rsidTr="002F54A2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CA4FB1" w:rsidTr="002F54A2">
        <w:trPr>
          <w:trHeight w:val="343"/>
        </w:trPr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CA4FB1" w:rsidTr="002F54A2">
        <w:trPr>
          <w:trHeight w:val="362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Apartado específico pero NO en la página de inicio</w:t>
            </w:r>
          </w:p>
        </w:tc>
      </w:tr>
      <w:tr w:rsidR="00CA4FB1" w:rsidRPr="00CA4FB1" w:rsidTr="002F54A2">
        <w:trPr>
          <w:trHeight w:val="6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B1" w:rsidRPr="00CA4FB1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A4FB1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:rsidR="00CA4FB1" w:rsidRPr="00CA4FB1" w:rsidRDefault="00CA4FB1" w:rsidP="00CA4FB1">
      <w:pPr>
        <w:spacing w:line="240" w:lineRule="auto"/>
        <w:jc w:val="both"/>
        <w:rPr>
          <w:rFonts w:eastAsia="Times New Roman" w:cs="Times New Roman"/>
          <w:color w:val="000000"/>
          <w:szCs w:val="24"/>
          <w:lang w:eastAsia="en-US"/>
        </w:rPr>
      </w:pPr>
    </w:p>
    <w:p w:rsidR="00B40246" w:rsidRDefault="00B40246"/>
    <w:sectPr w:rsidR="00B40246" w:rsidSect="00DF63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756" w:rsidRDefault="00007756" w:rsidP="00932008">
      <w:pPr>
        <w:spacing w:after="0" w:line="240" w:lineRule="auto"/>
      </w:pPr>
      <w:r>
        <w:separator/>
      </w:r>
    </w:p>
  </w:endnote>
  <w:endnote w:type="continuationSeparator" w:id="0">
    <w:p w:rsidR="00007756" w:rsidRDefault="00007756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756" w:rsidRDefault="0000775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756" w:rsidRDefault="0000775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756" w:rsidRDefault="000077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756" w:rsidRDefault="00007756" w:rsidP="00932008">
      <w:pPr>
        <w:spacing w:after="0" w:line="240" w:lineRule="auto"/>
      </w:pPr>
      <w:r>
        <w:separator/>
      </w:r>
    </w:p>
  </w:footnote>
  <w:footnote w:type="continuationSeparator" w:id="0">
    <w:p w:rsidR="00007756" w:rsidRDefault="00007756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756" w:rsidRDefault="000077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756" w:rsidRDefault="0000775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756" w:rsidRDefault="000077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clip_image001"/>
      </v:shape>
    </w:pict>
  </w:numPicBullet>
  <w:abstractNum w:abstractNumId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D41B3"/>
    <w:multiLevelType w:val="hybridMultilevel"/>
    <w:tmpl w:val="75388AC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C6AFF"/>
    <w:multiLevelType w:val="hybridMultilevel"/>
    <w:tmpl w:val="16FAF3E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57964"/>
    <w:multiLevelType w:val="hybridMultilevel"/>
    <w:tmpl w:val="88047CC4"/>
    <w:lvl w:ilvl="0" w:tplc="FCB8CED4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00642D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0080E"/>
    <w:multiLevelType w:val="hybridMultilevel"/>
    <w:tmpl w:val="948897F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46CAB"/>
    <w:multiLevelType w:val="hybridMultilevel"/>
    <w:tmpl w:val="E576743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744B5"/>
    <w:multiLevelType w:val="hybridMultilevel"/>
    <w:tmpl w:val="48BCBF8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75FE3"/>
    <w:multiLevelType w:val="hybridMultilevel"/>
    <w:tmpl w:val="C388D1C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46"/>
    <w:rsid w:val="00000A44"/>
    <w:rsid w:val="00000DF7"/>
    <w:rsid w:val="00007756"/>
    <w:rsid w:val="000262A3"/>
    <w:rsid w:val="00046273"/>
    <w:rsid w:val="0007446F"/>
    <w:rsid w:val="000958CA"/>
    <w:rsid w:val="000965B3"/>
    <w:rsid w:val="000A5F00"/>
    <w:rsid w:val="000C6CFF"/>
    <w:rsid w:val="000E785B"/>
    <w:rsid w:val="000F56E7"/>
    <w:rsid w:val="00102733"/>
    <w:rsid w:val="001221B8"/>
    <w:rsid w:val="00137798"/>
    <w:rsid w:val="00147C99"/>
    <w:rsid w:val="00154A2C"/>
    <w:rsid w:val="001561A4"/>
    <w:rsid w:val="00190DCF"/>
    <w:rsid w:val="001A7298"/>
    <w:rsid w:val="001C0E07"/>
    <w:rsid w:val="001C5B22"/>
    <w:rsid w:val="001D7E7F"/>
    <w:rsid w:val="00243F03"/>
    <w:rsid w:val="002A154B"/>
    <w:rsid w:val="002F54A2"/>
    <w:rsid w:val="00371EDA"/>
    <w:rsid w:val="003B38AF"/>
    <w:rsid w:val="003F271E"/>
    <w:rsid w:val="003F572A"/>
    <w:rsid w:val="0042145F"/>
    <w:rsid w:val="00431973"/>
    <w:rsid w:val="00446583"/>
    <w:rsid w:val="004709E0"/>
    <w:rsid w:val="00480E9D"/>
    <w:rsid w:val="0049763B"/>
    <w:rsid w:val="004B2F78"/>
    <w:rsid w:val="004E3932"/>
    <w:rsid w:val="004F2655"/>
    <w:rsid w:val="00521DA9"/>
    <w:rsid w:val="0052243B"/>
    <w:rsid w:val="00544E0C"/>
    <w:rsid w:val="00561402"/>
    <w:rsid w:val="005667BB"/>
    <w:rsid w:val="0057532F"/>
    <w:rsid w:val="005B19E4"/>
    <w:rsid w:val="005E4709"/>
    <w:rsid w:val="005E7497"/>
    <w:rsid w:val="005F29B8"/>
    <w:rsid w:val="005F4410"/>
    <w:rsid w:val="00642C0F"/>
    <w:rsid w:val="0064320C"/>
    <w:rsid w:val="00671D67"/>
    <w:rsid w:val="006A2766"/>
    <w:rsid w:val="006D46F7"/>
    <w:rsid w:val="006E5667"/>
    <w:rsid w:val="006F06EE"/>
    <w:rsid w:val="00710031"/>
    <w:rsid w:val="0072516D"/>
    <w:rsid w:val="00743756"/>
    <w:rsid w:val="00752DBF"/>
    <w:rsid w:val="00784D64"/>
    <w:rsid w:val="007B0F99"/>
    <w:rsid w:val="007D7F30"/>
    <w:rsid w:val="007E3633"/>
    <w:rsid w:val="00802B3F"/>
    <w:rsid w:val="00844FA9"/>
    <w:rsid w:val="0086572F"/>
    <w:rsid w:val="008B79EB"/>
    <w:rsid w:val="008C1E1E"/>
    <w:rsid w:val="008E2FB4"/>
    <w:rsid w:val="0092723A"/>
    <w:rsid w:val="00932008"/>
    <w:rsid w:val="00933F71"/>
    <w:rsid w:val="0095773B"/>
    <w:rsid w:val="009609E9"/>
    <w:rsid w:val="0097536C"/>
    <w:rsid w:val="0099485C"/>
    <w:rsid w:val="009A33F5"/>
    <w:rsid w:val="009A48E8"/>
    <w:rsid w:val="00A414AF"/>
    <w:rsid w:val="00AD2022"/>
    <w:rsid w:val="00B40246"/>
    <w:rsid w:val="00B64559"/>
    <w:rsid w:val="00B8237E"/>
    <w:rsid w:val="00B841AE"/>
    <w:rsid w:val="00BB6799"/>
    <w:rsid w:val="00BC1786"/>
    <w:rsid w:val="00BD325C"/>
    <w:rsid w:val="00BD4582"/>
    <w:rsid w:val="00BE6A46"/>
    <w:rsid w:val="00C22893"/>
    <w:rsid w:val="00C33A23"/>
    <w:rsid w:val="00C4374D"/>
    <w:rsid w:val="00C5744D"/>
    <w:rsid w:val="00C62AF0"/>
    <w:rsid w:val="00C65B5B"/>
    <w:rsid w:val="00C73F10"/>
    <w:rsid w:val="00C77304"/>
    <w:rsid w:val="00CA4FB1"/>
    <w:rsid w:val="00CB5511"/>
    <w:rsid w:val="00CB6872"/>
    <w:rsid w:val="00CC02A3"/>
    <w:rsid w:val="00CC2049"/>
    <w:rsid w:val="00D43456"/>
    <w:rsid w:val="00D44D5B"/>
    <w:rsid w:val="00D6187F"/>
    <w:rsid w:val="00D96F84"/>
    <w:rsid w:val="00DC1607"/>
    <w:rsid w:val="00DC4F4C"/>
    <w:rsid w:val="00DF5F2A"/>
    <w:rsid w:val="00DF63E7"/>
    <w:rsid w:val="00E3088D"/>
    <w:rsid w:val="00E34195"/>
    <w:rsid w:val="00E47613"/>
    <w:rsid w:val="00E60290"/>
    <w:rsid w:val="00EF299B"/>
    <w:rsid w:val="00F046D8"/>
    <w:rsid w:val="00F101C8"/>
    <w:rsid w:val="00F14DA4"/>
    <w:rsid w:val="00F14F69"/>
    <w:rsid w:val="00F3562E"/>
    <w:rsid w:val="00F47C3B"/>
    <w:rsid w:val="00F71D7D"/>
    <w:rsid w:val="00F85BED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031"/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uiPriority w:val="9"/>
    <w:qFormat/>
    <w:rsid w:val="00480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024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40246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paragraph" w:customStyle="1" w:styleId="Ttulodelboletn">
    <w:name w:val="Título del boletín"/>
    <w:basedOn w:val="Normal"/>
    <w:qFormat/>
    <w:rsid w:val="00B40246"/>
    <w:pPr>
      <w:spacing w:after="0" w:line="240" w:lineRule="auto"/>
    </w:pPr>
    <w:rPr>
      <w:rFonts w:asciiTheme="majorHAnsi" w:hAnsiTheme="majorHAnsi"/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0C6CFF"/>
    <w:pPr>
      <w:spacing w:after="0" w:line="240" w:lineRule="auto"/>
    </w:pPr>
    <w:rPr>
      <w:rFonts w:asciiTheme="majorHAnsi" w:hAnsiTheme="majorHAnsi"/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D96F84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2F54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80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1C5B22"/>
    <w:pPr>
      <w:spacing w:after="0" w:line="240" w:lineRule="auto"/>
      <w:ind w:left="720"/>
      <w:contextualSpacing/>
    </w:pPr>
    <w:rPr>
      <w:rFonts w:eastAsiaTheme="minorHAnsi"/>
      <w:szCs w:val="24"/>
      <w:lang w:eastAsia="en-US"/>
    </w:rPr>
  </w:style>
  <w:style w:type="character" w:styleId="Textoennegrita">
    <w:name w:val="Strong"/>
    <w:basedOn w:val="Fuentedeprrafopredeter"/>
    <w:uiPriority w:val="22"/>
    <w:qFormat/>
    <w:rsid w:val="00046273"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46273"/>
    <w:rPr>
      <w:rFonts w:ascii="Calibri" w:eastAsiaTheme="minorHAnsi" w:hAnsi="Calibri" w:cs="Calibri"/>
      <w:lang w:eastAsia="en-US"/>
    </w:rPr>
  </w:style>
  <w:style w:type="paragraph" w:styleId="Sinespaciado">
    <w:name w:val="No Spacing"/>
    <w:link w:val="SinespaciadoCar"/>
    <w:uiPriority w:val="1"/>
    <w:qFormat/>
    <w:rsid w:val="00046273"/>
    <w:pPr>
      <w:spacing w:after="0" w:line="240" w:lineRule="auto"/>
    </w:pPr>
    <w:rPr>
      <w:rFonts w:ascii="Calibri" w:eastAsiaTheme="minorHAns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031"/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uiPriority w:val="9"/>
    <w:qFormat/>
    <w:rsid w:val="00480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024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40246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paragraph" w:customStyle="1" w:styleId="Ttulodelboletn">
    <w:name w:val="Título del boletín"/>
    <w:basedOn w:val="Normal"/>
    <w:qFormat/>
    <w:rsid w:val="00B40246"/>
    <w:pPr>
      <w:spacing w:after="0" w:line="240" w:lineRule="auto"/>
    </w:pPr>
    <w:rPr>
      <w:rFonts w:asciiTheme="majorHAnsi" w:hAnsiTheme="majorHAnsi"/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0C6CFF"/>
    <w:pPr>
      <w:spacing w:after="0" w:line="240" w:lineRule="auto"/>
    </w:pPr>
    <w:rPr>
      <w:rFonts w:asciiTheme="majorHAnsi" w:hAnsiTheme="majorHAnsi"/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D96F84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2F54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80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1C5B22"/>
    <w:pPr>
      <w:spacing w:after="0" w:line="240" w:lineRule="auto"/>
      <w:ind w:left="720"/>
      <w:contextualSpacing/>
    </w:pPr>
    <w:rPr>
      <w:rFonts w:eastAsiaTheme="minorHAnsi"/>
      <w:szCs w:val="24"/>
      <w:lang w:eastAsia="en-US"/>
    </w:rPr>
  </w:style>
  <w:style w:type="character" w:styleId="Textoennegrita">
    <w:name w:val="Strong"/>
    <w:basedOn w:val="Fuentedeprrafopredeter"/>
    <w:uiPriority w:val="22"/>
    <w:qFormat/>
    <w:rsid w:val="00046273"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46273"/>
    <w:rPr>
      <w:rFonts w:ascii="Calibri" w:eastAsiaTheme="minorHAnsi" w:hAnsi="Calibri" w:cs="Calibri"/>
      <w:lang w:eastAsia="en-US"/>
    </w:rPr>
  </w:style>
  <w:style w:type="paragraph" w:styleId="Sinespaciado">
    <w:name w:val="No Spacing"/>
    <w:link w:val="SinespaciadoCar"/>
    <w:uiPriority w:val="1"/>
    <w:qFormat/>
    <w:rsid w:val="00046273"/>
    <w:pPr>
      <w:spacing w:after="0" w:line="240" w:lineRule="auto"/>
    </w:pPr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940EEAFD8F4058AD3AB0127031D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58E77-E42B-4217-A139-F92CCCDD865A}"/>
      </w:docPartPr>
      <w:docPartBody>
        <w:p w:rsidR="00D35513" w:rsidRDefault="00D35513" w:rsidP="00D35513">
          <w:pPr>
            <w:pStyle w:val="31940EEAFD8F4058AD3AB0127031DCF8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35513"/>
    <w:rsid w:val="0013771E"/>
    <w:rsid w:val="003D088C"/>
    <w:rsid w:val="00461F84"/>
    <w:rsid w:val="004F291A"/>
    <w:rsid w:val="005475C2"/>
    <w:rsid w:val="0066513D"/>
    <w:rsid w:val="008864EF"/>
    <w:rsid w:val="00AF79E8"/>
    <w:rsid w:val="00D35513"/>
    <w:rsid w:val="00DB6AC1"/>
    <w:rsid w:val="00DE4B57"/>
    <w:rsid w:val="00E3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4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31940EEAFD8F4058AD3AB0127031DCF8">
    <w:name w:val="31940EEAFD8F4058AD3AB0127031DCF8"/>
    <w:rsid w:val="00D35513"/>
  </w:style>
  <w:style w:type="paragraph" w:customStyle="1" w:styleId="7380086C8FAE48A7BA69FB659C705034">
    <w:name w:val="7380086C8FAE48A7BA69FB659C705034"/>
    <w:rsid w:val="00D35513"/>
  </w:style>
  <w:style w:type="paragraph" w:customStyle="1" w:styleId="F026FC877CF14351AC0835651C1D4AC7">
    <w:name w:val="F026FC877CF14351AC0835651C1D4AC7"/>
    <w:rsid w:val="00D35513"/>
  </w:style>
  <w:style w:type="paragraph" w:customStyle="1" w:styleId="8E6C8936081A430DACEDBF1221ADD5C7">
    <w:name w:val="8E6C8936081A430DACEDBF1221ADD5C7"/>
    <w:rsid w:val="00D35513"/>
  </w:style>
  <w:style w:type="paragraph" w:customStyle="1" w:styleId="FC268C603AE749B4AF05523503F1F3B7">
    <w:name w:val="FC268C603AE749B4AF05523503F1F3B7"/>
    <w:rsid w:val="00D35513"/>
  </w:style>
  <w:style w:type="paragraph" w:customStyle="1" w:styleId="179828007A88476795C96779273ADA47">
    <w:name w:val="179828007A88476795C96779273ADA47"/>
    <w:rsid w:val="003D088C"/>
  </w:style>
  <w:style w:type="paragraph" w:customStyle="1" w:styleId="223AF0DB36F24B7298F8A5EC0859A7B4">
    <w:name w:val="223AF0DB36F24B7298F8A5EC0859A7B4"/>
    <w:rsid w:val="00DE4B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F5E53-E088-483B-8CF8-F5DA1BDB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0</TotalTime>
  <Pages>10</Pages>
  <Words>2036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anam.ruiz</cp:lastModifiedBy>
  <cp:revision>2</cp:revision>
  <cp:lastPrinted>2007-10-26T10:03:00Z</cp:lastPrinted>
  <dcterms:created xsi:type="dcterms:W3CDTF">2021-10-20T11:52:00Z</dcterms:created>
  <dcterms:modified xsi:type="dcterms:W3CDTF">2021-10-20T11:52:00Z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